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0"/>
          <w:szCs w:val="0"/>
        </w:rPr>
      </w:pPr>
      <w:rPr/>
      <w:r>
        <w:rPr/>
        <w:pict>
          <v:shape style="position:absolute;margin-left:0pt;margin-top:820.630005pt;width:595.275pt;height:21.26pt;mso-position-horizontal-relative:page;mso-position-vertical-relative:page;z-index:-1493" type="#_x0000_t75">
            <v:imagedata r:id="rId5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492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6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7" o:title=""/>
              </v:shape>
              <v:shape style="position:absolute;left:10888;top:1287;width:289;height:333" type="#_x0000_t75">
                <v:imagedata r:id="rId8" o:title=""/>
              </v:shape>
              <v:shape style="position:absolute;left:10831;top:753;width:342;height:367" type="#_x0000_t75">
                <v:imagedata r:id="rId9" o:title=""/>
              </v:shape>
              <v:shape style="position:absolute;left:10561;top:752;width:298;height:359" type="#_x0000_t75">
                <v:imagedata r:id="rId10" o:title=""/>
              </v:shape>
              <v:shape style="position:absolute;left:9312;top:760;width:341;height:359" type="#_x0000_t75">
                <v:imagedata r:id="rId11" o:title=""/>
              </v:shape>
              <v:shape style="position:absolute;left:9702;top:583;width:109;height:527" type="#_x0000_t75">
                <v:imagedata r:id="rId12" o:title=""/>
              </v:shape>
              <v:shape style="position:absolute;left:8862;top:581;width:478;height:543" type="#_x0000_t75">
                <v:imagedata r:id="rId13" o:title=""/>
              </v:shape>
              <v:shape style="position:absolute;left:9849;top:656;width:305;height:463" type="#_x0000_t75">
                <v:imagedata r:id="rId14" o:title=""/>
              </v:shape>
              <v:shape style="position:absolute;left:10169;top:760;width:341;height:359" type="#_x0000_t75">
                <v:imagedata r:id="rId15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16" o:title=""/>
              </v:shape>
              <v:shape style="position:absolute;left:10023;top:1287;width:289;height:333" type="#_x0000_t75">
                <v:imagedata r:id="rId17" o:title=""/>
              </v:shape>
              <v:shape style="position:absolute;left:9620;top:1287;width:371;height:333" type="#_x0000_t75">
                <v:imagedata r:id="rId18" o:title=""/>
              </v:shape>
              <v:shape style="position:absolute;left:9746;top:1503;width:120;height:54" type="#_x0000_t75">
                <v:imagedata r:id="rId19" o:title=""/>
              </v:shape>
              <v:shape style="position:absolute;left:10385;top:1287;width:289;height:333" type="#_x0000_t75">
                <v:imagedata r:id="rId20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491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97.663589pt;width:410.29901pt;height:12.002838pt;mso-position-horizontal-relative:page;mso-position-vertical-relative:page;z-index:-1490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122.003586pt;width:437.528022pt;height:12pt;mso-position-horizontal-relative:page;mso-position-vertical-relative:page;z-index:-1489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146.343582pt;width:526.672026pt;height:38.002838pt;mso-position-horizontal-relative:page;mso-position-vertical-relative:page;z-index:-1488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fina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cut-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elect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oni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submission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1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2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noo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deadlin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tim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wil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0" w:after="0" w:line="240" w:lineRule="auto"/>
                    <w:ind w:left="20" w:right="-54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de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th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nex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meeting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eetin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te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deadline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ma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subjec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evisio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change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wil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announ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240" w:lineRule="auto"/>
                    <w:ind w:left="2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hyperlink r:id="rId21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c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e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v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2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2"/>
                        <w:w w:val="100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5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196.683594pt;width:443.644022pt;height:12pt;mso-position-horizontal-relative:page;mso-position-vertical-relative:page;z-index:-1487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x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x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q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221.02359pt;width:526.258028pt;height:25pt;mso-position-horizontal-relative:page;mso-position-vertical-relative:page;z-index:-1486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yo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ha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downloade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thi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or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di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1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ectl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1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ou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websit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1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eive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emai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yo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ca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typ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di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1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ectl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an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sa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position w:val="1"/>
                    </w:rPr>
                    <w:t>you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8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  <w:position w:val="1"/>
                    </w:rPr>
                    <w:t>answers.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0" w:after="0" w:line="240" w:lineRule="auto"/>
                    <w:ind w:left="20" w:right="-2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x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258.363586pt;width:471.663023pt;height:12pt;mso-position-horizontal-relative:page;mso-position-vertical-relative:page;z-index:-1485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q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282.703583pt;width:526.222026pt;height:25pt;mso-position-horizontal-relative:page;mso-position-vertical-relative:page;z-index:-1484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w w:val="100"/>
                      <w:position w:val="1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eiv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omple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emai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  <w:position w:val="1"/>
                    </w:rPr>
                    <w:t> </w:t>
                  </w:r>
                  <w:hyperlink r:id="rId22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  <w:position w:val="1"/>
                      </w:rPr>
                      <w:t>funding@cu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  <w:position w:val="1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  <w:position w:val="1"/>
                      </w:rPr>
                      <w:t>tu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  <w:position w:val="1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  <w:position w:val="1"/>
                      </w:rPr>
                      <w:t>evannin.i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  <w:position w:val="1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16"/>
                        <w:w w:val="100"/>
                        <w:position w:val="1"/>
                      </w:rPr>
                      <w:t> </w:t>
                    </w:r>
                  </w:hyperlink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5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weve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nee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handwri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4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16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5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-3"/>
                      <w:w w:val="100"/>
                      <w:position w:val="1"/>
                    </w:rPr>
                    <w:t>orm,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color w:val="00000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0" w:after="0" w:line="240" w:lineRule="auto"/>
                    <w:ind w:left="20" w:right="-2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9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320.043579pt;width:526.427025pt;height:25.002838pt;mso-position-horizontal-relative:page;mso-position-vertical-relative:page;z-index:-1483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equi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th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dif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ave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gene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question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ega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din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thi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the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pleas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3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1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1"/>
                      <w:w w:val="100"/>
                      <w:position w:val="1"/>
                    </w:rPr>
                    <w:t>tact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  <w:p>
                  <w:pPr>
                    <w:spacing w:before="20" w:after="0" w:line="240" w:lineRule="auto"/>
                    <w:ind w:left="2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hyperlink r:id="rId23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f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@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c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e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v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000000"/>
                        <w:spacing w:val="0"/>
                        <w:w w:val="100"/>
                      </w:rPr>
                    </w:r>
                  </w:hyperlink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4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type w:val="continuous"/>
          <w:pgSz w:w="11920" w:h="16840"/>
          <w:pgMar w:top="1560" w:bottom="280" w:left="1680" w:right="168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704.909pt;mso-position-horizontal-relative:page;mso-position-vertical-relative:page;z-index:-1481" coordorigin="699,1974" coordsize="10508,14098">
            <v:group style="position:absolute;left:719;top:1994;width:10468;height:14068" coordorigin="719,1994" coordsize="10468,14068">
              <v:shape style="position:absolute;left:719;top:1994;width:10468;height:14068" coordorigin="719,1994" coordsize="10468,14068" path="m719,16062l11187,16062,11187,1994,719,1994,719,16062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4413;top:2503;width:6666;height:397" coordorigin="4413,2503" coordsize="6666,397">
              <v:shape style="position:absolute;left:4413;top:2503;width:6666;height:397" coordorigin="4413,2503" coordsize="6666,397" path="m4413,2900l11078,2900,11078,2503,4413,2503,4413,2900e" filled="t" fillcolor="#FFFFFF" stroked="f">
                <v:path arrowok="t"/>
                <v:fill/>
              </v:shape>
            </v:group>
            <v:group style="position:absolute;left:4413;top:2503;width:6666;height:397" coordorigin="4413,2503" coordsize="6666,397">
              <v:shape style="position:absolute;left:4413;top:2503;width:6666;height:397" coordorigin="4413,2503" coordsize="6666,397" path="m4413,2900l11078,2900,11078,2503,4413,2503,4413,2900xe" filled="f" stroked="t" strokeweight=".5pt" strokecolor="#662383">
                <v:path arrowok="t"/>
              </v:shape>
            </v:group>
            <v:group style="position:absolute;left:4413;top:3009;width:6666;height:397" coordorigin="4413,3009" coordsize="6666,397">
              <v:shape style="position:absolute;left:4413;top:3009;width:6666;height:397" coordorigin="4413,3009" coordsize="6666,397" path="m4413,3406l11078,3406,11078,3009,4413,3009,4413,3406e" filled="t" fillcolor="#FFFFFF" stroked="f">
                <v:path arrowok="t"/>
                <v:fill/>
              </v:shape>
            </v:group>
            <v:group style="position:absolute;left:4413;top:3009;width:6666;height:397" coordorigin="4413,3009" coordsize="6666,397">
              <v:shape style="position:absolute;left:4413;top:3009;width:6666;height:397" coordorigin="4413,3009" coordsize="6666,397" path="m4413,3406l11078,3406,11078,3009,4413,3009,4413,3406xe" filled="f" stroked="t" strokeweight=".5pt" strokecolor="#662383">
                <v:path arrowok="t"/>
              </v:shape>
            </v:group>
            <v:group style="position:absolute;left:4413;top:3515;width:6666;height:397" coordorigin="4413,3515" coordsize="6666,397">
              <v:shape style="position:absolute;left:4413;top:3515;width:6666;height:397" coordorigin="4413,3515" coordsize="6666,397" path="m4413,3912l11078,3912,11078,3515,4413,3515,4413,3912e" filled="t" fillcolor="#FFFFFF" stroked="f">
                <v:path arrowok="t"/>
                <v:fill/>
              </v:shape>
            </v:group>
            <v:group style="position:absolute;left:4413;top:3515;width:6666;height:397" coordorigin="4413,3515" coordsize="6666,397">
              <v:shape style="position:absolute;left:4413;top:3515;width:6666;height:397" coordorigin="4413,3515" coordsize="6666,397" path="m4413,3912l11078,3912,11078,3515,4413,3515,4413,3912xe" filled="f" stroked="t" strokeweight=".5pt" strokecolor="#662383">
                <v:path arrowok="t"/>
              </v:shape>
            </v:group>
            <v:group style="position:absolute;left:4413;top:4021;width:6666;height:397" coordorigin="4413,4021" coordsize="6666,397">
              <v:shape style="position:absolute;left:4413;top:4021;width:6666;height:397" coordorigin="4413,4021" coordsize="6666,397" path="m4413,4418l11078,4418,11078,4021,4413,4021,4413,4418e" filled="t" fillcolor="#FFFFFF" stroked="f">
                <v:path arrowok="t"/>
                <v:fill/>
              </v:shape>
            </v:group>
            <v:group style="position:absolute;left:4413;top:4021;width:6666;height:397" coordorigin="4413,4021" coordsize="6666,397">
              <v:shape style="position:absolute;left:4413;top:4021;width:6666;height:397" coordorigin="4413,4021" coordsize="6666,397" path="m4413,4418l11078,4418,11078,4021,4413,4021,4413,4418xe" filled="f" stroked="t" strokeweight=".5pt" strokecolor="#662383">
                <v:path arrowok="t"/>
              </v:shape>
            </v:group>
            <v:group style="position:absolute;left:834;top:9884;width:10235;height:6070" coordorigin="834,9884" coordsize="10235,6070">
              <v:shape style="position:absolute;left:834;top:9884;width:10235;height:6070" coordorigin="834,9884" coordsize="10235,6070" path="m834,15954l11068,15954,11068,9884,834,9884,834,15954e" filled="t" fillcolor="#FFFFFF" stroked="f">
                <v:path arrowok="t"/>
                <v:fill/>
              </v:shape>
            </v:group>
            <v:group style="position:absolute;left:834;top:9884;width:10235;height:6070" coordorigin="834,9884" coordsize="10235,6070">
              <v:shape style="position:absolute;left:834;top:9884;width:10235;height:6070" coordorigin="834,9884" coordsize="10235,6070" path="m834,15954l11068,15954,11068,9884,834,9884,834,15954xe" filled="f" stroked="t" strokeweight=".5pt" strokecolor="#662383">
                <v:path arrowok="t"/>
              </v:shape>
            </v:group>
            <v:group style="position:absolute;left:2103;top:6047;width:397;height:397" coordorigin="2103,6047" coordsize="397,397">
              <v:shape style="position:absolute;left:2103;top:6047;width:397;height:397" coordorigin="2103,6047" coordsize="397,397" path="m2103,6444l2499,6444,2499,6047,2103,6047,2103,6444e" filled="t" fillcolor="#FFFFFF" stroked="f">
                <v:path arrowok="t"/>
                <v:fill/>
              </v:shape>
            </v:group>
            <v:group style="position:absolute;left:2103;top:6047;width:397;height:397" coordorigin="2103,6047" coordsize="397,397">
              <v:shape style="position:absolute;left:2103;top:6047;width:397;height:397" coordorigin="2103,6047" coordsize="397,397" path="m2103,6444l2499,6444,2499,6047,2103,6047,2103,6444xe" filled="f" stroked="t" strokeweight=".5pt" strokecolor="#662383">
                <v:path arrowok="t"/>
              </v:shape>
            </v:group>
            <v:group style="position:absolute;left:10682;top:6047;width:397;height:397" coordorigin="10682,6047" coordsize="397,397">
              <v:shape style="position:absolute;left:10682;top:6047;width:397;height:397" coordorigin="10682,6047" coordsize="397,397" path="m10682,6444l11078,6444,11078,6047,10682,6047,10682,6444e" filled="t" fillcolor="#FFFFFF" stroked="f">
                <v:path arrowok="t"/>
                <v:fill/>
              </v:shape>
            </v:group>
            <v:group style="position:absolute;left:10682;top:6047;width:397;height:397" coordorigin="10682,6047" coordsize="397,397">
              <v:shape style="position:absolute;left:10682;top:6047;width:397;height:397" coordorigin="10682,6047" coordsize="397,397" path="m10682,6444l11078,6444,11078,6047,10682,6047,10682,6444xe" filled="f" stroked="t" strokeweight=".5pt" strokecolor="#662383">
                <v:path arrowok="t"/>
              </v:shape>
            </v:group>
            <v:group style="position:absolute;left:6392;top:6047;width:397;height:397" coordorigin="6392,6047" coordsize="397,397">
              <v:shape style="position:absolute;left:6392;top:6047;width:397;height:397" coordorigin="6392,6047" coordsize="397,397" path="m6392,6444l6789,6444,6789,6047,6392,6047,6392,6444e" filled="t" fillcolor="#FFFFFF" stroked="f">
                <v:path arrowok="t"/>
                <v:fill/>
              </v:shape>
            </v:group>
            <v:group style="position:absolute;left:6392;top:6047;width:397;height:397" coordorigin="6392,6047" coordsize="397,397">
              <v:shape style="position:absolute;left:6392;top:6047;width:397;height:397" coordorigin="6392,6047" coordsize="397,397" path="m6392,6444l6789,6444,6789,6047,6392,6047,6392,6444xe" filled="f" stroked="t" strokeweight=".5pt" strokecolor="#662383">
                <v:path arrowok="t"/>
              </v:shape>
            </v:group>
            <v:group style="position:absolute;left:2103;top:6574;width:397;height:397" coordorigin="2103,6574" coordsize="397,397">
              <v:shape style="position:absolute;left:2103;top:6574;width:397;height:397" coordorigin="2103,6574" coordsize="397,397" path="m2103,6971l2499,6971,2499,6574,2103,6574,2103,6971e" filled="t" fillcolor="#FFFFFF" stroked="f">
                <v:path arrowok="t"/>
                <v:fill/>
              </v:shape>
            </v:group>
            <v:group style="position:absolute;left:2103;top:6574;width:397;height:397" coordorigin="2103,6574" coordsize="397,397">
              <v:shape style="position:absolute;left:2103;top:6574;width:397;height:397" coordorigin="2103,6574" coordsize="397,397" path="m2103,6971l2499,6971,2499,6574,2103,6574,2103,6971xe" filled="f" stroked="t" strokeweight=".5pt" strokecolor="#662383">
                <v:path arrowok="t"/>
              </v:shape>
            </v:group>
            <v:group style="position:absolute;left:10682;top:6574;width:397;height:397" coordorigin="10682,6574" coordsize="397,397">
              <v:shape style="position:absolute;left:10682;top:6574;width:397;height:397" coordorigin="10682,6574" coordsize="397,397" path="m10682,6971l11078,6971,11078,6574,10682,6574,10682,6971e" filled="t" fillcolor="#FFFFFF" stroked="f">
                <v:path arrowok="t"/>
                <v:fill/>
              </v:shape>
            </v:group>
            <v:group style="position:absolute;left:10682;top:6574;width:397;height:397" coordorigin="10682,6574" coordsize="397,397">
              <v:shape style="position:absolute;left:10682;top:6574;width:397;height:397" coordorigin="10682,6574" coordsize="397,397" path="m10682,6971l11078,6971,11078,6574,10682,6574,10682,6971xe" filled="f" stroked="t" strokeweight=".5pt" strokecolor="#662383">
                <v:path arrowok="t"/>
              </v:shape>
            </v:group>
            <v:group style="position:absolute;left:6392;top:6574;width:397;height:397" coordorigin="6392,6574" coordsize="397,397">
              <v:shape style="position:absolute;left:6392;top:6574;width:397;height:397" coordorigin="6392,6574" coordsize="397,397" path="m6392,6971l6789,6971,6789,6574,6392,6574,6392,6971e" filled="t" fillcolor="#FFFFFF" stroked="f">
                <v:path arrowok="t"/>
                <v:fill/>
              </v:shape>
            </v:group>
            <v:group style="position:absolute;left:6392;top:6574;width:397;height:397" coordorigin="6392,6574" coordsize="397,397">
              <v:shape style="position:absolute;left:6392;top:6574;width:397;height:397" coordorigin="6392,6574" coordsize="397,397" path="m6392,6971l6789,6971,6789,6574,6392,6574,6392,6971xe" filled="f" stroked="t" strokeweight=".5pt" strokecolor="#662383">
                <v:path arrowok="t"/>
              </v:shape>
            </v:group>
            <v:group style="position:absolute;left:2103;top:7101;width:397;height:397" coordorigin="2103,7101" coordsize="397,397">
              <v:shape style="position:absolute;left:2103;top:7101;width:397;height:397" coordorigin="2103,7101" coordsize="397,397" path="m2103,7498l2499,7498,2499,7101,2103,7101,2103,7498e" filled="t" fillcolor="#FFFFFF" stroked="f">
                <v:path arrowok="t"/>
                <v:fill/>
              </v:shape>
            </v:group>
            <v:group style="position:absolute;left:2103;top:7101;width:397;height:397" coordorigin="2103,7101" coordsize="397,397">
              <v:shape style="position:absolute;left:2103;top:7101;width:397;height:397" coordorigin="2103,7101" coordsize="397,397" path="m2103,7498l2499,7498,2499,7101,2103,7101,2103,7498xe" filled="f" stroked="t" strokeweight=".5pt" strokecolor="#662383">
                <v:path arrowok="t"/>
              </v:shape>
            </v:group>
            <v:group style="position:absolute;left:10682;top:7101;width:397;height:397" coordorigin="10682,7101" coordsize="397,397">
              <v:shape style="position:absolute;left:10682;top:7101;width:397;height:397" coordorigin="10682,7101" coordsize="397,397" path="m10682,7498l11078,7498,11078,7101,10682,7101,10682,7498e" filled="t" fillcolor="#FFFFFF" stroked="f">
                <v:path arrowok="t"/>
                <v:fill/>
              </v:shape>
            </v:group>
            <v:group style="position:absolute;left:10682;top:7101;width:397;height:397" coordorigin="10682,7101" coordsize="397,397">
              <v:shape style="position:absolute;left:10682;top:7101;width:397;height:397" coordorigin="10682,7101" coordsize="397,397" path="m10682,7498l11078,7498,11078,7101,10682,7101,10682,7498xe" filled="f" stroked="t" strokeweight=".5pt" strokecolor="#662383">
                <v:path arrowok="t"/>
              </v:shape>
            </v:group>
            <v:group style="position:absolute;left:6392;top:7101;width:397;height:397" coordorigin="6392,7101" coordsize="397,397">
              <v:shape style="position:absolute;left:6392;top:7101;width:397;height:397" coordorigin="6392,7101" coordsize="397,397" path="m6392,7498l6789,7498,6789,7101,6392,7101,6392,7498e" filled="t" fillcolor="#FFFFFF" stroked="f">
                <v:path arrowok="t"/>
                <v:fill/>
              </v:shape>
            </v:group>
            <v:group style="position:absolute;left:6392;top:7101;width:397;height:397" coordorigin="6392,7101" coordsize="397,397">
              <v:shape style="position:absolute;left:6392;top:7101;width:397;height:397" coordorigin="6392,7101" coordsize="397,397" path="m6392,7498l6789,7498,6789,7101,6392,7101,6392,7498xe" filled="f" stroked="t" strokeweight=".5pt" strokecolor="#662383">
                <v:path arrowok="t"/>
              </v:shape>
            </v:group>
            <v:group style="position:absolute;left:2103;top:7629;width:397;height:397" coordorigin="2103,7629" coordsize="397,397">
              <v:shape style="position:absolute;left:2103;top:7629;width:397;height:397" coordorigin="2103,7629" coordsize="397,397" path="m2103,8025l2499,8025,2499,7629,2103,7629,2103,8025e" filled="t" fillcolor="#FFFFFF" stroked="f">
                <v:path arrowok="t"/>
                <v:fill/>
              </v:shape>
            </v:group>
            <v:group style="position:absolute;left:2103;top:7629;width:397;height:397" coordorigin="2103,7629" coordsize="397,397">
              <v:shape style="position:absolute;left:2103;top:7629;width:397;height:397" coordorigin="2103,7629" coordsize="397,397" path="m2103,8025l2499,8025,2499,7629,2103,7629,2103,8025xe" filled="f" stroked="t" strokeweight=".5pt" strokecolor="#662383">
                <v:path arrowok="t"/>
              </v:shape>
            </v:group>
            <v:group style="position:absolute;left:10682;top:7629;width:397;height:397" coordorigin="10682,7629" coordsize="397,397">
              <v:shape style="position:absolute;left:10682;top:7629;width:397;height:397" coordorigin="10682,7629" coordsize="397,397" path="m10682,8025l11078,8025,11078,7629,10682,7629,10682,8025e" filled="t" fillcolor="#FFFFFF" stroked="f">
                <v:path arrowok="t"/>
                <v:fill/>
              </v:shape>
            </v:group>
            <v:group style="position:absolute;left:10682;top:7629;width:397;height:397" coordorigin="10682,7629" coordsize="397,397">
              <v:shape style="position:absolute;left:10682;top:7629;width:397;height:397" coordorigin="10682,7629" coordsize="397,397" path="m10682,8025l11078,8025,11078,7629,10682,7629,10682,8025xe" filled="f" stroked="t" strokeweight=".5pt" strokecolor="#662383">
                <v:path arrowok="t"/>
              </v:shape>
            </v:group>
            <v:group style="position:absolute;left:6392;top:7629;width:397;height:397" coordorigin="6392,7629" coordsize="397,397">
              <v:shape style="position:absolute;left:6392;top:7629;width:397;height:397" coordorigin="6392,7629" coordsize="397,397" path="m6392,8025l6789,8025,6789,7629,6392,7629,6392,8025e" filled="t" fillcolor="#FFFFFF" stroked="f">
                <v:path arrowok="t"/>
                <v:fill/>
              </v:shape>
            </v:group>
            <v:group style="position:absolute;left:6392;top:7629;width:397;height:397" coordorigin="6392,7629" coordsize="397,397">
              <v:shape style="position:absolute;left:6392;top:7629;width:397;height:397" coordorigin="6392,7629" coordsize="397,397" path="m6392,8025l6789,8025,6789,7629,6392,7629,6392,8025xe" filled="f" stroked="t" strokeweight=".5pt" strokecolor="#662383">
                <v:path arrowok="t"/>
              </v:shape>
            </v:group>
            <v:group style="position:absolute;left:2103;top:8156;width:397;height:397" coordorigin="2103,8156" coordsize="397,397">
              <v:shape style="position:absolute;left:2103;top:8156;width:397;height:397" coordorigin="2103,8156" coordsize="397,397" path="m2103,8553l2499,8553,2499,8156,2103,8156,2103,8553e" filled="t" fillcolor="#FFFFFF" stroked="f">
                <v:path arrowok="t"/>
                <v:fill/>
              </v:shape>
            </v:group>
            <v:group style="position:absolute;left:2103;top:8156;width:397;height:397" coordorigin="2103,8156" coordsize="397,397">
              <v:shape style="position:absolute;left:2103;top:8156;width:397;height:397" coordorigin="2103,8156" coordsize="397,397" path="m2103,8553l2499,8553,2499,8156,2103,8156,2103,8553xe" filled="f" stroked="t" strokeweight=".5pt" strokecolor="#662383">
                <v:path arrowok="t"/>
              </v:shape>
            </v:group>
            <v:group style="position:absolute;left:6392;top:8156;width:397;height:397" coordorigin="6392,8156" coordsize="397,397">
              <v:shape style="position:absolute;left:6392;top:8156;width:397;height:397" coordorigin="6392,8156" coordsize="397,397" path="m6392,8553l6789,8553,6789,8156,6392,8156,6392,8553e" filled="t" fillcolor="#FFFFFF" stroked="f">
                <v:path arrowok="t"/>
                <v:fill/>
              </v:shape>
            </v:group>
            <v:group style="position:absolute;left:6392;top:8156;width:397;height:397" coordorigin="6392,8156" coordsize="397,397">
              <v:shape style="position:absolute;left:6392;top:8156;width:397;height:397" coordorigin="6392,8156" coordsize="397,397" path="m6392,8553l6789,8553,6789,8156,6392,8156,6392,8553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480" type="#_x0000_t75">
            <v:imagedata r:id="rId24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479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25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26" o:title=""/>
              </v:shape>
              <v:shape style="position:absolute;left:10888;top:1287;width:289;height:333" type="#_x0000_t75">
                <v:imagedata r:id="rId27" o:title=""/>
              </v:shape>
              <v:shape style="position:absolute;left:10831;top:753;width:342;height:367" type="#_x0000_t75">
                <v:imagedata r:id="rId28" o:title=""/>
              </v:shape>
              <v:shape style="position:absolute;left:10561;top:752;width:298;height:359" type="#_x0000_t75">
                <v:imagedata r:id="rId29" o:title=""/>
              </v:shape>
              <v:shape style="position:absolute;left:9312;top:760;width:341;height:359" type="#_x0000_t75">
                <v:imagedata r:id="rId30" o:title=""/>
              </v:shape>
              <v:shape style="position:absolute;left:9702;top:583;width:109;height:527" type="#_x0000_t75">
                <v:imagedata r:id="rId31" o:title=""/>
              </v:shape>
              <v:shape style="position:absolute;left:8862;top:581;width:478;height:543" type="#_x0000_t75">
                <v:imagedata r:id="rId32" o:title=""/>
              </v:shape>
              <v:shape style="position:absolute;left:9849;top:656;width:305;height:463" type="#_x0000_t75">
                <v:imagedata r:id="rId33" o:title=""/>
              </v:shape>
              <v:shape style="position:absolute;left:10169;top:760;width:341;height:359" type="#_x0000_t75">
                <v:imagedata r:id="rId34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35" o:title=""/>
              </v:shape>
              <v:shape style="position:absolute;left:10023;top:1287;width:289;height:333" type="#_x0000_t75">
                <v:imagedata r:id="rId36" o:title=""/>
              </v:shape>
              <v:shape style="position:absolute;left:9620;top:1287;width:371;height:333" type="#_x0000_t75">
                <v:imagedata r:id="rId37" o:title=""/>
              </v:shape>
              <v:shape style="position:absolute;left:9746;top:1503;width:120;height:54" type="#_x0000_t75">
                <v:imagedata r:id="rId38" o:title=""/>
              </v:shape>
              <v:shape style="position:absolute;left:10385;top:1287;width:289;height:333" type="#_x0000_t75">
                <v:imagedata r:id="rId39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478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477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1.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About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our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oject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684.589pt;mso-position-horizontal-relative:page;mso-position-vertical-relative:page;z-index:-1476" type="#_x0000_t202" filled="f" stroked="f">
            <v:textbox inset="0,0,0,0">
              <w:txbxContent>
                <w:p>
                  <w:pPr>
                    <w:spacing w:before="15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486" w:lineRule="auto"/>
                    <w:ind w:left="110" w:right="7682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9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8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2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hyperlink r:id="rId40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c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e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v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5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4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3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before="3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59" w:lineRule="auto"/>
                    <w:ind w:left="110" w:right="5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ojec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mus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slan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associ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wit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slan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peopl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an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me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leas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on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th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lis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be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tabs>
                      <w:tab w:pos="4480" w:val="left"/>
                      <w:tab w:pos="7900" w:val="left"/>
                    </w:tabs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5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514" w:lineRule="auto"/>
                    <w:ind w:left="110" w:right="1841"/>
                    <w:jc w:val="left"/>
                    <w:tabs>
                      <w:tab w:pos="4480" w:val="left"/>
                      <w:tab w:pos="7900" w:val="left"/>
                    </w:tabs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c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40" w:after="0" w:line="240" w:lineRule="auto"/>
                    <w:ind w:left="110" w:right="-20"/>
                    <w:jc w:val="left"/>
                    <w:tabs>
                      <w:tab w:pos="4480" w:val="left"/>
                    </w:tabs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8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57" w:lineRule="auto"/>
                    <w:ind w:left="110" w:right="53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2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abou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oject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2"/>
                      <w:szCs w:val="22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2"/>
                      <w:szCs w:val="22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ummaris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wh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pla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wil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deli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an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wh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ou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ende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audien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is.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-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689999pt;margin-top:494.187012pt;width:511.733pt;height:303.516pt;mso-position-horizontal-relative:page;mso-position-vertical-relative:page;z-index:-14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6995pt;margin-top:407.795013pt;width:19.841pt;height:19.842pt;mso-position-horizontal-relative:page;mso-position-vertical-relative:page;z-index:-14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132004pt;margin-top:407.795013pt;width:19.841pt;height:19.842pt;mso-position-horizontal-relative:page;mso-position-vertical-relative:page;z-index:-14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6995pt;margin-top:381.432007pt;width:19.841pt;height:19.842pt;mso-position-horizontal-relative:page;mso-position-vertical-relative:page;z-index:-14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081970pt;margin-top:381.432007pt;width:19.841pt;height:19.842pt;mso-position-horizontal-relative:page;mso-position-vertical-relative:page;z-index:-14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132004pt;margin-top:381.432007pt;width:19.841pt;height:19.842pt;mso-position-horizontal-relative:page;mso-position-vertical-relative:page;z-index:-14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6995pt;margin-top:355.070007pt;width:19.841pt;height:19.842pt;mso-position-horizontal-relative:page;mso-position-vertical-relative:page;z-index:-14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081970pt;margin-top:355.070007pt;width:19.841pt;height:19.842pt;mso-position-horizontal-relative:page;mso-position-vertical-relative:page;z-index:-14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132004pt;margin-top:355.070007pt;width:19.841pt;height:19.842pt;mso-position-horizontal-relative:page;mso-position-vertical-relative:page;z-index:-14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6995pt;margin-top:328.708008pt;width:19.841pt;height:19.842pt;mso-position-horizontal-relative:page;mso-position-vertical-relative:page;z-index:-14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081970pt;margin-top:328.708008pt;width:19.841pt;height:19.842pt;mso-position-horizontal-relative:page;mso-position-vertical-relative:page;z-index:-146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132004pt;margin-top:328.708008pt;width:19.841pt;height:19.842pt;mso-position-horizontal-relative:page;mso-position-vertical-relative:page;z-index:-146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19.606995pt;margin-top:302.346008pt;width:19.841pt;height:19.842pt;mso-position-horizontal-relative:page;mso-position-vertical-relative:page;z-index:-146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4.081970pt;margin-top:302.346008pt;width:19.841pt;height:19.842pt;mso-position-horizontal-relative:page;mso-position-vertical-relative:page;z-index:-146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5.132004pt;margin-top:302.346008pt;width:19.841pt;height:19.842pt;mso-position-horizontal-relative:page;mso-position-vertical-relative:page;z-index:-146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643997pt;margin-top:201.071014pt;width:333.28pt;height:19.842pt;mso-position-horizontal-relative:page;mso-position-vertical-relative:page;z-index:-146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643997pt;margin-top:175.768021pt;width:333.28pt;height:19.842pt;mso-position-horizontal-relative:page;mso-position-vertical-relative:page;z-index:-14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643997pt;margin-top:150.465012pt;width:333.28pt;height:19.842pt;mso-position-horizontal-relative:page;mso-position-vertical-relative:page;z-index:-14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20.643997pt;margin-top:125.161018pt;width:333.28pt;height:19.842pt;mso-position-horizontal-relative:page;mso-position-vertical-relative:page;z-index:-14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4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704.909pt;mso-position-horizontal-relative:page;mso-position-vertical-relative:page;z-index:-1455" coordorigin="699,1974" coordsize="10508,14098">
            <v:group style="position:absolute;left:719;top:1994;width:10468;height:14068" coordorigin="719,1994" coordsize="10468,14068">
              <v:shape style="position:absolute;left:719;top:1994;width:10468;height:14068" coordorigin="719,1994" coordsize="10468,14068" path="m719,16062l11187,16062,11187,1994,719,1994,719,16062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827;top:2474;width:10235;height:9200" coordorigin="827,2474" coordsize="10235,9200">
              <v:shape style="position:absolute;left:827;top:2474;width:10235;height:9200" coordorigin="827,2474" coordsize="10235,9200" path="m827,11674l11062,11674,11062,2474,827,2474,827,11674e" filled="t" fillcolor="#FFFFFF" stroked="f">
                <v:path arrowok="t"/>
                <v:fill/>
              </v:shape>
            </v:group>
            <v:group style="position:absolute;left:827;top:2474;width:10235;height:9200" coordorigin="827,2474" coordsize="10235,9200">
              <v:shape style="position:absolute;left:827;top:2474;width:10235;height:9200" coordorigin="827,2474" coordsize="10235,9200" path="m827,11674l11062,11674,11062,2474,827,2474,827,11674xe" filled="f" stroked="t" strokeweight=".5pt" strokecolor="#662383">
                <v:path arrowok="t"/>
              </v:shape>
            </v:group>
            <v:group style="position:absolute;left:827;top:12534;width:10235;height:3392" coordorigin="827,12534" coordsize="10235,3392">
              <v:shape style="position:absolute;left:827;top:12534;width:10235;height:3392" coordorigin="827,12534" coordsize="10235,3392" path="m827,15926l11062,15926,11062,12534,827,12534,827,15926e" filled="t" fillcolor="#FFFFFF" stroked="f">
                <v:path arrowok="t"/>
                <v:fill/>
              </v:shape>
            </v:group>
            <v:group style="position:absolute;left:827;top:12534;width:10235;height:3392" coordorigin="827,12534" coordsize="10235,3392">
              <v:shape style="position:absolute;left:827;top:12534;width:10235;height:3392" coordorigin="827,12534" coordsize="10235,3392" path="m827,15926l11062,15926,11062,12534,827,12534,827,15926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454" type="#_x0000_t75">
            <v:imagedata r:id="rId41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453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42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43" o:title=""/>
              </v:shape>
              <v:shape style="position:absolute;left:10888;top:1287;width:289;height:333" type="#_x0000_t75">
                <v:imagedata r:id="rId44" o:title=""/>
              </v:shape>
              <v:shape style="position:absolute;left:10831;top:753;width:342;height:367" type="#_x0000_t75">
                <v:imagedata r:id="rId45" o:title=""/>
              </v:shape>
              <v:shape style="position:absolute;left:10561;top:752;width:298;height:359" type="#_x0000_t75">
                <v:imagedata r:id="rId46" o:title=""/>
              </v:shape>
              <v:shape style="position:absolute;left:9312;top:760;width:341;height:359" type="#_x0000_t75">
                <v:imagedata r:id="rId47" o:title=""/>
              </v:shape>
              <v:shape style="position:absolute;left:9702;top:583;width:109;height:527" type="#_x0000_t75">
                <v:imagedata r:id="rId48" o:title=""/>
              </v:shape>
              <v:shape style="position:absolute;left:8862;top:581;width:478;height:543" type="#_x0000_t75">
                <v:imagedata r:id="rId49" o:title=""/>
              </v:shape>
              <v:shape style="position:absolute;left:9849;top:656;width:305;height:463" type="#_x0000_t75">
                <v:imagedata r:id="rId50" o:title=""/>
              </v:shape>
              <v:shape style="position:absolute;left:10169;top:760;width:341;height:359" type="#_x0000_t75">
                <v:imagedata r:id="rId51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52" o:title=""/>
              </v:shape>
              <v:shape style="position:absolute;left:10023;top:1287;width:289;height:333" type="#_x0000_t75">
                <v:imagedata r:id="rId53" o:title=""/>
              </v:shape>
              <v:shape style="position:absolute;left:9620;top:1287;width:371;height:333" type="#_x0000_t75">
                <v:imagedata r:id="rId54" o:title=""/>
              </v:shape>
              <v:shape style="position:absolute;left:9746;top:1503;width:120;height:54" type="#_x0000_t75">
                <v:imagedata r:id="rId55" o:title=""/>
              </v:shape>
              <v:shape style="position:absolute;left:10385;top:1287;width:289;height:333" type="#_x0000_t75">
                <v:imagedata r:id="rId56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452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451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1.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About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our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oject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684.589pt;mso-position-horizontal-relative:page;mso-position-vertical-relative:page;z-index:-1450" type="#_x0000_t202" filled="f" stroked="f">
            <v:textbox inset="0,0,0,0">
              <w:txbxContent>
                <w:p>
                  <w:pPr>
                    <w:spacing w:before="7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3" w:lineRule="auto"/>
                    <w:ind w:left="110" w:right="234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q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3001pt;margin-top:626.707031pt;width:511.733pt;height:169.579pt;mso-position-horizontal-relative:page;mso-position-vertical-relative:page;z-index:-14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3001pt;margin-top:123.684013pt;width:511.733pt;height:460.003pt;mso-position-horizontal-relative:page;mso-position-vertical-relative:page;z-index:-14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4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704.909pt;mso-position-horizontal-relative:page;mso-position-vertical-relative:page;z-index:-1446" coordorigin="699,1974" coordsize="10508,14098">
            <v:group style="position:absolute;left:719;top:1994;width:10468;height:14068" coordorigin="719,1994" coordsize="10468,14068">
              <v:shape style="position:absolute;left:719;top:1994;width:10468;height:14068" coordorigin="719,1994" coordsize="10468,14068" path="m719,16062l11187,16062,11187,1994,719,1994,719,16062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827;top:3088;width:10235;height:3278" coordorigin="827,3088" coordsize="10235,3278">
              <v:shape style="position:absolute;left:827;top:3088;width:10235;height:3278" coordorigin="827,3088" coordsize="10235,3278" path="m827,6367l11062,6367,11062,3088,827,3088,827,6367e" filled="t" fillcolor="#FFFFFF" stroked="f">
                <v:path arrowok="t"/>
                <v:fill/>
              </v:shape>
            </v:group>
            <v:group style="position:absolute;left:827;top:3088;width:10235;height:3278" coordorigin="827,3088" coordsize="10235,3278">
              <v:shape style="position:absolute;left:827;top:3088;width:10235;height:3278" coordorigin="827,3088" coordsize="10235,3278" path="m827,6367l11062,6367,11062,3088,827,3088,827,6367xe" filled="f" stroked="t" strokeweight=".5pt" strokecolor="#662383">
                <v:path arrowok="t"/>
              </v:shape>
            </v:group>
            <v:group style="position:absolute;left:827;top:7501;width:10235;height:3278" coordorigin="827,7501" coordsize="10235,3278">
              <v:shape style="position:absolute;left:827;top:7501;width:10235;height:3278" coordorigin="827,7501" coordsize="10235,3278" path="m827,10780l11062,10780,11062,7501,827,7501,827,10780e" filled="t" fillcolor="#FFFFFF" stroked="f">
                <v:path arrowok="t"/>
                <v:fill/>
              </v:shape>
            </v:group>
            <v:group style="position:absolute;left:827;top:7501;width:10235;height:3278" coordorigin="827,7501" coordsize="10235,3278">
              <v:shape style="position:absolute;left:827;top:7501;width:10235;height:3278" coordorigin="827,7501" coordsize="10235,3278" path="m827,10780l11062,10780,11062,7501,827,7501,827,10780xe" filled="f" stroked="t" strokeweight=".5pt" strokecolor="#662383">
                <v:path arrowok="t"/>
              </v:shape>
            </v:group>
            <v:group style="position:absolute;left:827;top:12662;width:10235;height:3278" coordorigin="827,12662" coordsize="10235,3278">
              <v:shape style="position:absolute;left:827;top:12662;width:10235;height:3278" coordorigin="827,12662" coordsize="10235,3278" path="m827,15940l11062,15940,11062,12662,827,12662,827,15940e" filled="t" fillcolor="#FFFFFF" stroked="f">
                <v:path arrowok="t"/>
                <v:fill/>
              </v:shape>
            </v:group>
            <v:group style="position:absolute;left:827;top:12662;width:10235;height:3278" coordorigin="827,12662" coordsize="10235,3278">
              <v:shape style="position:absolute;left:827;top:12662;width:10235;height:3278" coordorigin="827,12662" coordsize="10235,3278" path="m827,15940l11062,15940,11062,12662,827,12662,827,15940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445" type="#_x0000_t75">
            <v:imagedata r:id="rId57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444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58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59" o:title=""/>
              </v:shape>
              <v:shape style="position:absolute;left:10888;top:1287;width:289;height:333" type="#_x0000_t75">
                <v:imagedata r:id="rId60" o:title=""/>
              </v:shape>
              <v:shape style="position:absolute;left:10831;top:753;width:342;height:367" type="#_x0000_t75">
                <v:imagedata r:id="rId61" o:title=""/>
              </v:shape>
              <v:shape style="position:absolute;left:10561;top:752;width:298;height:359" type="#_x0000_t75">
                <v:imagedata r:id="rId62" o:title=""/>
              </v:shape>
              <v:shape style="position:absolute;left:9312;top:760;width:341;height:359" type="#_x0000_t75">
                <v:imagedata r:id="rId63" o:title=""/>
              </v:shape>
              <v:shape style="position:absolute;left:9702;top:583;width:109;height:527" type="#_x0000_t75">
                <v:imagedata r:id="rId64" o:title=""/>
              </v:shape>
              <v:shape style="position:absolute;left:8862;top:581;width:478;height:543" type="#_x0000_t75">
                <v:imagedata r:id="rId65" o:title=""/>
              </v:shape>
              <v:shape style="position:absolute;left:9849;top:656;width:305;height:463" type="#_x0000_t75">
                <v:imagedata r:id="rId66" o:title=""/>
              </v:shape>
              <v:shape style="position:absolute;left:10169;top:760;width:341;height:359" type="#_x0000_t75">
                <v:imagedata r:id="rId67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68" o:title=""/>
              </v:shape>
              <v:shape style="position:absolute;left:10023;top:1287;width:289;height:333" type="#_x0000_t75">
                <v:imagedata r:id="rId69" o:title=""/>
              </v:shape>
              <v:shape style="position:absolute;left:9620;top:1287;width:371;height:333" type="#_x0000_t75">
                <v:imagedata r:id="rId70" o:title=""/>
              </v:shape>
              <v:shape style="position:absolute;left:9746;top:1503;width:120;height:54" type="#_x0000_t75">
                <v:imagedata r:id="rId71" o:title=""/>
              </v:shape>
              <v:shape style="position:absolute;left:10385;top:1287;width:289;height:333" type="#_x0000_t75">
                <v:imagedata r:id="rId72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443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442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1.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About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our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oject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684.589pt;mso-position-horizontal-relative:page;mso-position-vertical-relative:page;z-index:-1441" type="#_x0000_t202" filled="f" stroked="f">
            <v:textbox inset="0,0,0,0">
              <w:txbxContent>
                <w:p>
                  <w:pPr>
                    <w:spacing w:before="84" w:after="0" w:line="252" w:lineRule="auto"/>
                    <w:ind w:left="110" w:right="135"/>
                    <w:jc w:val="lef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8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90" w:lineRule="exact"/>
                    <w:jc w:val="left"/>
                    <w:rPr>
                      <w:sz w:val="19"/>
                      <w:szCs w:val="19"/>
                    </w:rPr>
                  </w:pPr>
                  <w:rPr/>
                  <w:r>
                    <w:rPr>
                      <w:sz w:val="19"/>
                      <w:szCs w:val="19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6" w:lineRule="auto"/>
                    <w:ind w:left="110" w:right="875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8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8" w:lineRule="auto"/>
                    <w:ind w:left="110" w:right="73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“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’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”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9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9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3001pt;margin-top:633.085022pt;width:511.733pt;height:163.909pt;mso-position-horizontal-relative:page;mso-position-vertical-relative:page;z-index:-144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3001pt;margin-top:375.06601pt;width:511.733pt;height:163.909pt;mso-position-horizontal-relative:page;mso-position-vertical-relative:page;z-index:-143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3001pt;margin-top:154.419022pt;width:511.733pt;height:163.909pt;mso-position-horizontal-relative:page;mso-position-vertical-relative:page;z-index:-14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4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181.917pt;mso-position-horizontal-relative:page;mso-position-vertical-relative:page;z-index:-1436" coordorigin="699,1974" coordsize="10508,3638">
            <v:group style="position:absolute;left:719;top:1994;width:10468;height:3608" coordorigin="719,1994" coordsize="10468,3608">
              <v:shape style="position:absolute;left:719;top:1994;width:10468;height:3608" coordorigin="719,1994" coordsize="10468,3608" path="m719,5603l11187,5603,11187,1994,719,1994,719,5603xe" filled="f" stroked="t" strokeweight="1.0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844;top:3251;width:10235;height:2258" coordorigin="844,3251" coordsize="10235,2258">
              <v:shape style="position:absolute;left:844;top:3251;width:10235;height:2258" coordorigin="844,3251" coordsize="10235,2258" path="m844,5508l11078,5508,11078,3251,844,3251,844,5508e" filled="t" fillcolor="#FFFFFF" stroked="f">
                <v:path arrowok="t"/>
                <v:fill/>
              </v:shape>
            </v:group>
            <v:group style="position:absolute;left:844;top:3251;width:10235;height:2258" coordorigin="844,3251" coordsize="10235,2258">
              <v:shape style="position:absolute;left:844;top:3251;width:10235;height:2258" coordorigin="844,3251" coordsize="10235,2258" path="m844,5508l11078,5508,11078,3251,844,3251,844,5508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.182999pt;margin-top:286.050018pt;width:524.909pt;height:526.076pt;mso-position-horizontal-relative:page;mso-position-vertical-relative:page;z-index:-1435" coordorigin="704,5721" coordsize="10498,10522">
            <v:group style="position:absolute;left:719;top:5736;width:10468;height:10497" coordorigin="719,5736" coordsize="10468,10497">
              <v:shape style="position:absolute;left:719;top:5736;width:10468;height:10497" coordorigin="719,5736" coordsize="10468,10497" path="m719,16233l11187,16233,11187,5736,719,5736,719,16233xe" filled="f" stroked="t" strokeweight="1pt" strokecolor="#DDD1E9">
                <v:path arrowok="t"/>
              </v:shape>
            </v:group>
            <v:group style="position:absolute;left:709;top:5726;width:10488;height:386" coordorigin="709,5726" coordsize="10488,386">
              <v:shape style="position:absolute;left:709;top:5726;width:10488;height:386" coordorigin="709,5726" coordsize="10488,386" path="m709,6112l11197,6112,11197,5726,709,5726,709,6112e" filled="t" fillcolor="#662383" stroked="f">
                <v:path arrowok="t"/>
                <v:fill/>
              </v:shape>
            </v:group>
            <v:group style="position:absolute;left:3647;top:12088;width:397;height:397" coordorigin="3647,12088" coordsize="397,397">
              <v:shape style="position:absolute;left:3647;top:12088;width:397;height:397" coordorigin="3647,12088" coordsize="397,397" path="m3647,12485l4043,12485,4043,12088,3647,12088,3647,12485e" filled="t" fillcolor="#FFFFFF" stroked="f">
                <v:path arrowok="t"/>
                <v:fill/>
              </v:shape>
            </v:group>
            <v:group style="position:absolute;left:3647;top:12088;width:397;height:397" coordorigin="3647,12088" coordsize="397,397">
              <v:shape style="position:absolute;left:3647;top:12088;width:397;height:397" coordorigin="3647,12088" coordsize="397,397" path="m3647,12485l4043,12485,4043,12088,3647,12088,3647,12485xe" filled="f" stroked="t" strokeweight=".5pt" strokecolor="#662383">
                <v:path arrowok="t"/>
              </v:shape>
            </v:group>
            <v:group style="position:absolute;left:829;top:7225;width:10245;height:397" coordorigin="829,7225" coordsize="10245,397">
              <v:shape style="position:absolute;left:829;top:7225;width:10245;height:397" coordorigin="829,7225" coordsize="10245,397" path="m829,7622l11073,7622,11073,7225,829,7225,829,7622e" filled="t" fillcolor="#AC8CC0" stroked="f">
                <v:path arrowok="t"/>
                <v:fill/>
              </v:shape>
            </v:group>
            <v:group style="position:absolute;left:839;top:7235;width:10225;height:2907" coordorigin="839,7235" coordsize="10225,2907">
              <v:shape style="position:absolute;left:839;top:7235;width:10225;height:2907" coordorigin="839,7235" coordsize="10225,2907" path="m839,10142l11063,10142,11063,7235,839,7235,839,10142xe" filled="f" stroked="t" strokeweight="1pt" strokecolor="#DDD1E9">
                <v:path arrowok="t"/>
              </v:shape>
            </v:group>
            <v:group style="position:absolute;left:9147;top:10866;width:1932;height:397" coordorigin="9147,10866" coordsize="1932,397">
              <v:shape style="position:absolute;left:9147;top:10866;width:1932;height:397" coordorigin="9147,10866" coordsize="1932,397" path="m9147,11263l11078,11263,11078,10866,9147,10866,9147,11263e" filled="t" fillcolor="#FFFFFF" stroked="f">
                <v:path arrowok="t"/>
                <v:fill/>
              </v:shape>
            </v:group>
            <v:group style="position:absolute;left:9147;top:10866;width:1932;height:397" coordorigin="9147,10866" coordsize="1932,397">
              <v:shape style="position:absolute;left:9147;top:10866;width:1932;height:397" coordorigin="9147,10866" coordsize="1932,397" path="m9147,11263l11078,11263,11078,10866,9147,10866,9147,11263xe" filled="f" stroked="t" strokeweight=".5pt" strokecolor="#662383">
                <v:path arrowok="t"/>
              </v:shape>
            </v:group>
            <v:group style="position:absolute;left:1677;top:10866;width:3477;height:397" coordorigin="1677,10866" coordsize="3477,397">
              <v:shape style="position:absolute;left:1677;top:10866;width:3477;height:397" coordorigin="1677,10866" coordsize="3477,397" path="m1677,11263l5154,11263,5154,10866,1677,10866,1677,11263e" filled="t" fillcolor="#FFFFFF" stroked="f">
                <v:path arrowok="t"/>
                <v:fill/>
              </v:shape>
            </v:group>
            <v:group style="position:absolute;left:1677;top:10866;width:3477;height:397" coordorigin="1677,10866" coordsize="3477,397">
              <v:shape style="position:absolute;left:1677;top:10866;width:3477;height:397" coordorigin="1677,10866" coordsize="3477,397" path="m1677,11263l5154,11263,5154,10866,1677,10866,1677,11263xe" filled="f" stroked="t" strokeweight=".5pt" strokecolor="#662383">
                <v:path arrowok="t"/>
              </v:shape>
            </v:group>
            <v:group style="position:absolute;left:6670;top:10866;width:1818;height:397" coordorigin="6670,10866" coordsize="1818,397">
              <v:shape style="position:absolute;left:6670;top:10866;width:1818;height:397" coordorigin="6670,10866" coordsize="1818,397" path="m6670,11263l8488,11263,8488,10866,6670,10866,6670,11263e" filled="t" fillcolor="#FFFFFF" stroked="f">
                <v:path arrowok="t"/>
                <v:fill/>
              </v:shape>
            </v:group>
            <v:group style="position:absolute;left:6670;top:10866;width:1818;height:397" coordorigin="6670,10866" coordsize="1818,397">
              <v:shape style="position:absolute;left:6670;top:10866;width:1818;height:397" coordorigin="6670,10866" coordsize="1818,397" path="m6670,11263l8488,11263,8488,10866,6670,10866,6670,11263xe" filled="f" stroked="t" strokeweight=".5pt" strokecolor="#662383">
                <v:path arrowok="t"/>
              </v:shape>
            </v:group>
            <v:group style="position:absolute;left:854;top:13737;width:10215;height:397" coordorigin="854,13737" coordsize="10215,397">
              <v:shape style="position:absolute;left:854;top:13737;width:10215;height:397" coordorigin="854,13737" coordsize="10215,397" path="m854,14134l11068,14134,11068,13737,854,13737,854,14134e" filled="t" fillcolor="#FFFFFF" stroked="f">
                <v:path arrowok="t"/>
                <v:fill/>
              </v:shape>
            </v:group>
            <v:group style="position:absolute;left:854;top:13737;width:10215;height:397" coordorigin="854,13737" coordsize="10215,397">
              <v:shape style="position:absolute;left:854;top:13737;width:10215;height:397" coordorigin="854,13737" coordsize="10215,397" path="m854,14134l11068,14134,11068,13737,854,13737,854,14134xe" filled="f" stroked="t" strokeweight=".5pt" strokecolor="#662383">
                <v:path arrowok="t"/>
              </v:shape>
            </v:group>
            <v:group style="position:absolute;left:934;top:7709;width:3119;height:397" coordorigin="934,7709" coordsize="3119,397">
              <v:shape style="position:absolute;left:934;top:7709;width:3119;height:397" coordorigin="934,7709" coordsize="3119,397" path="m934,8106l4053,8106,4053,7709,934,7709,934,8106e" filled="t" fillcolor="#FFFFFF" stroked="f">
                <v:path arrowok="t"/>
                <v:fill/>
              </v:shape>
            </v:group>
            <v:group style="position:absolute;left:934;top:7709;width:3119;height:397" coordorigin="934,7709" coordsize="3119,397">
              <v:shape style="position:absolute;left:934;top:7709;width:3119;height:397" coordorigin="934,7709" coordsize="3119,397" path="m934,8106l4053,8106,4053,7709,934,7709,934,8106xe" filled="f" stroked="t" strokeweight=".5pt" strokecolor="#662383">
                <v:path arrowok="t"/>
              </v:shape>
            </v:group>
            <v:group style="position:absolute;left:4388;top:7709;width:3119;height:397" coordorigin="4388,7709" coordsize="3119,397">
              <v:shape style="position:absolute;left:4388;top:7709;width:3119;height:397" coordorigin="4388,7709" coordsize="3119,397" path="m4388,8106l7507,8106,7507,7709,4388,7709,4388,8106e" filled="t" fillcolor="#FFFFFF" stroked="f">
                <v:path arrowok="t"/>
                <v:fill/>
              </v:shape>
            </v:group>
            <v:group style="position:absolute;left:4388;top:7709;width:3119;height:397" coordorigin="4388,7709" coordsize="3119,397">
              <v:shape style="position:absolute;left:4388;top:7709;width:3119;height:397" coordorigin="4388,7709" coordsize="3119,397" path="m4388,8106l7507,8106,7507,7709,4388,7709,4388,8106xe" filled="f" stroked="t" strokeweight=".5pt" strokecolor="#662383">
                <v:path arrowok="t"/>
              </v:shape>
            </v:group>
            <v:group style="position:absolute;left:7841;top:7709;width:3119;height:397" coordorigin="7841,7709" coordsize="3119,397">
              <v:shape style="position:absolute;left:7841;top:7709;width:3119;height:397" coordorigin="7841,7709" coordsize="3119,397" path="m7841,8106l10961,8106,10961,7709,7841,7709,7841,8106e" filled="t" fillcolor="#FFFFFF" stroked="f">
                <v:path arrowok="t"/>
                <v:fill/>
              </v:shape>
            </v:group>
            <v:group style="position:absolute;left:7841;top:7709;width:3119;height:397" coordorigin="7841,7709" coordsize="3119,397">
              <v:shape style="position:absolute;left:7841;top:7709;width:3119;height:397" coordorigin="7841,7709" coordsize="3119,397" path="m7841,8106l10961,8106,10961,7709,7841,7709,7841,8106xe" filled="f" stroked="t" strokeweight=".5pt" strokecolor="#662383">
                <v:path arrowok="t"/>
              </v:shape>
            </v:group>
            <v:group style="position:absolute;left:934;top:8197;width:3119;height:397" coordorigin="934,8197" coordsize="3119,397">
              <v:shape style="position:absolute;left:934;top:8197;width:3119;height:397" coordorigin="934,8197" coordsize="3119,397" path="m934,8594l4053,8594,4053,8197,934,8197,934,8594e" filled="t" fillcolor="#FFFFFF" stroked="f">
                <v:path arrowok="t"/>
                <v:fill/>
              </v:shape>
            </v:group>
            <v:group style="position:absolute;left:934;top:8197;width:3119;height:397" coordorigin="934,8197" coordsize="3119,397">
              <v:shape style="position:absolute;left:934;top:8197;width:3119;height:397" coordorigin="934,8197" coordsize="3119,397" path="m934,8594l4053,8594,4053,8197,934,8197,934,8594xe" filled="f" stroked="t" strokeweight=".5pt" strokecolor="#662383">
                <v:path arrowok="t"/>
              </v:shape>
            </v:group>
            <v:group style="position:absolute;left:4388;top:8197;width:3119;height:397" coordorigin="4388,8197" coordsize="3119,397">
              <v:shape style="position:absolute;left:4388;top:8197;width:3119;height:397" coordorigin="4388,8197" coordsize="3119,397" path="m4388,8594l7507,8594,7507,8197,4388,8197,4388,8594e" filled="t" fillcolor="#FFFFFF" stroked="f">
                <v:path arrowok="t"/>
                <v:fill/>
              </v:shape>
            </v:group>
            <v:group style="position:absolute;left:4388;top:8197;width:3119;height:397" coordorigin="4388,8197" coordsize="3119,397">
              <v:shape style="position:absolute;left:4388;top:8197;width:3119;height:397" coordorigin="4388,8197" coordsize="3119,397" path="m4388,8594l7507,8594,7507,8197,4388,8197,4388,8594xe" filled="f" stroked="t" strokeweight=".5pt" strokecolor="#662383">
                <v:path arrowok="t"/>
              </v:shape>
            </v:group>
            <v:group style="position:absolute;left:7841;top:8197;width:3119;height:397" coordorigin="7841,8197" coordsize="3119,397">
              <v:shape style="position:absolute;left:7841;top:8197;width:3119;height:397" coordorigin="7841,8197" coordsize="3119,397" path="m7841,8594l10961,8594,10961,8197,7841,8197,7841,8594e" filled="t" fillcolor="#FFFFFF" stroked="f">
                <v:path arrowok="t"/>
                <v:fill/>
              </v:shape>
            </v:group>
            <v:group style="position:absolute;left:7841;top:8197;width:3119;height:397" coordorigin="7841,8197" coordsize="3119,397">
              <v:shape style="position:absolute;left:7841;top:8197;width:3119;height:397" coordorigin="7841,8197" coordsize="3119,397" path="m7841,8594l10961,8594,10961,8197,7841,8197,7841,8594xe" filled="f" stroked="t" strokeweight=".5pt" strokecolor="#662383">
                <v:path arrowok="t"/>
              </v:shape>
            </v:group>
            <v:group style="position:absolute;left:934;top:8686;width:3119;height:397" coordorigin="934,8686" coordsize="3119,397">
              <v:shape style="position:absolute;left:934;top:8686;width:3119;height:397" coordorigin="934,8686" coordsize="3119,397" path="m934,9083l4053,9083,4053,8686,934,8686,934,9083e" filled="t" fillcolor="#FFFFFF" stroked="f">
                <v:path arrowok="t"/>
                <v:fill/>
              </v:shape>
            </v:group>
            <v:group style="position:absolute;left:934;top:8686;width:3119;height:397" coordorigin="934,8686" coordsize="3119,397">
              <v:shape style="position:absolute;left:934;top:8686;width:3119;height:397" coordorigin="934,8686" coordsize="3119,397" path="m934,9083l4053,9083,4053,8686,934,8686,934,9083xe" filled="f" stroked="t" strokeweight=".5pt" strokecolor="#662383">
                <v:path arrowok="t"/>
              </v:shape>
            </v:group>
            <v:group style="position:absolute;left:4388;top:8686;width:3119;height:397" coordorigin="4388,8686" coordsize="3119,397">
              <v:shape style="position:absolute;left:4388;top:8686;width:3119;height:397" coordorigin="4388,8686" coordsize="3119,397" path="m4388,9083l7507,9083,7507,8686,4388,8686,4388,9083e" filled="t" fillcolor="#FFFFFF" stroked="f">
                <v:path arrowok="t"/>
                <v:fill/>
              </v:shape>
            </v:group>
            <v:group style="position:absolute;left:4388;top:8686;width:3119;height:397" coordorigin="4388,8686" coordsize="3119,397">
              <v:shape style="position:absolute;left:4388;top:8686;width:3119;height:397" coordorigin="4388,8686" coordsize="3119,397" path="m4388,9083l7507,9083,7507,8686,4388,8686,4388,9083xe" filled="f" stroked="t" strokeweight=".5pt" strokecolor="#662383">
                <v:path arrowok="t"/>
              </v:shape>
            </v:group>
            <v:group style="position:absolute;left:7841;top:8686;width:3119;height:397" coordorigin="7841,8686" coordsize="3119,397">
              <v:shape style="position:absolute;left:7841;top:8686;width:3119;height:397" coordorigin="7841,8686" coordsize="3119,397" path="m7841,9083l10961,9083,10961,8686,7841,8686,7841,9083e" filled="t" fillcolor="#FFFFFF" stroked="f">
                <v:path arrowok="t"/>
                <v:fill/>
              </v:shape>
            </v:group>
            <v:group style="position:absolute;left:7841;top:8686;width:3119;height:397" coordorigin="7841,8686" coordsize="3119,397">
              <v:shape style="position:absolute;left:7841;top:8686;width:3119;height:397" coordorigin="7841,8686" coordsize="3119,397" path="m7841,9083l10961,9083,10961,8686,7841,8686,7841,9083xe" filled="f" stroked="t" strokeweight=".5pt" strokecolor="#662383">
                <v:path arrowok="t"/>
              </v:shape>
            </v:group>
            <v:group style="position:absolute;left:934;top:9174;width:3119;height:397" coordorigin="934,9174" coordsize="3119,397">
              <v:shape style="position:absolute;left:934;top:9174;width:3119;height:397" coordorigin="934,9174" coordsize="3119,397" path="m934,9571l4053,9571,4053,9174,934,9174,934,9571e" filled="t" fillcolor="#FFFFFF" stroked="f">
                <v:path arrowok="t"/>
                <v:fill/>
              </v:shape>
            </v:group>
            <v:group style="position:absolute;left:934;top:9174;width:3119;height:397" coordorigin="934,9174" coordsize="3119,397">
              <v:shape style="position:absolute;left:934;top:9174;width:3119;height:397" coordorigin="934,9174" coordsize="3119,397" path="m934,9571l4053,9571,4053,9174,934,9174,934,9571xe" filled="f" stroked="t" strokeweight=".5pt" strokecolor="#662383">
                <v:path arrowok="t"/>
              </v:shape>
            </v:group>
            <v:group style="position:absolute;left:4388;top:9174;width:3119;height:397" coordorigin="4388,9174" coordsize="3119,397">
              <v:shape style="position:absolute;left:4388;top:9174;width:3119;height:397" coordorigin="4388,9174" coordsize="3119,397" path="m4388,9571l7507,9571,7507,9174,4388,9174,4388,9571e" filled="t" fillcolor="#FFFFFF" stroked="f">
                <v:path arrowok="t"/>
                <v:fill/>
              </v:shape>
            </v:group>
            <v:group style="position:absolute;left:4388;top:9174;width:3119;height:397" coordorigin="4388,9174" coordsize="3119,397">
              <v:shape style="position:absolute;left:4388;top:9174;width:3119;height:397" coordorigin="4388,9174" coordsize="3119,397" path="m4388,9571l7507,9571,7507,9174,4388,9174,4388,9571xe" filled="f" stroked="t" strokeweight=".5pt" strokecolor="#662383">
                <v:path arrowok="t"/>
              </v:shape>
            </v:group>
            <v:group style="position:absolute;left:7841;top:9174;width:3119;height:397" coordorigin="7841,9174" coordsize="3119,397">
              <v:shape style="position:absolute;left:7841;top:9174;width:3119;height:397" coordorigin="7841,9174" coordsize="3119,397" path="m7841,9571l10961,9571,10961,9174,7841,9174,7841,9571e" filled="t" fillcolor="#FFFFFF" stroked="f">
                <v:path arrowok="t"/>
                <v:fill/>
              </v:shape>
            </v:group>
            <v:group style="position:absolute;left:7841;top:9174;width:3119;height:397" coordorigin="7841,9174" coordsize="3119,397">
              <v:shape style="position:absolute;left:7841;top:9174;width:3119;height:397" coordorigin="7841,9174" coordsize="3119,397" path="m7841,9571l10961,9571,10961,9174,7841,9174,7841,9571xe" filled="f" stroked="t" strokeweight=".5pt" strokecolor="#662383">
                <v:path arrowok="t"/>
              </v:shape>
            </v:group>
            <v:group style="position:absolute;left:7841;top:9663;width:3119;height:397" coordorigin="7841,9663" coordsize="3119,397">
              <v:shape style="position:absolute;left:7841;top:9663;width:3119;height:397" coordorigin="7841,9663" coordsize="3119,397" path="m7841,10060l10961,10060,10961,9663,7841,9663,7841,10060e" filled="t" fillcolor="#FFFFFF" stroked="f">
                <v:path arrowok="t"/>
                <v:fill/>
              </v:shape>
            </v:group>
            <v:group style="position:absolute;left:7841;top:9663;width:3119;height:397" coordorigin="7841,9663" coordsize="3119,397">
              <v:shape style="position:absolute;left:7841;top:9663;width:3119;height:397" coordorigin="7841,9663" coordsize="3119,397" path="m7841,10060l10961,10060,10961,9663,7841,9663,7841,10060xe" filled="f" stroked="t" strokeweight=".5pt" strokecolor="#662383">
                <v:path arrowok="t"/>
              </v:shape>
            </v:group>
            <v:group style="position:absolute;left:9147;top:6199;width:1922;height:397" coordorigin="9147,6199" coordsize="1922,397">
              <v:shape style="position:absolute;left:9147;top:6199;width:1922;height:397" coordorigin="9147,6199" coordsize="1922,397" path="m9147,6596l11068,6596,11068,6199,9147,6199,9147,6596e" filled="t" fillcolor="#FFFFFF" stroked="f">
                <v:path arrowok="t"/>
                <v:fill/>
              </v:shape>
            </v:group>
            <v:group style="position:absolute;left:9147;top:6199;width:1922;height:397" coordorigin="9147,6199" coordsize="1922,397">
              <v:shape style="position:absolute;left:9147;top:6199;width:1922;height:397" coordorigin="9147,6199" coordsize="1922,397" path="m9147,6596l11068,6596,11068,6199,9147,6199,9147,6596xe" filled="f" stroked="t" strokeweight=".5pt" strokecolor="#662383">
                <v:path arrowok="t"/>
              </v:shape>
            </v:group>
            <v:group style="position:absolute;left:2540;top:12088;width:397;height:397" coordorigin="2540,12088" coordsize="397,397">
              <v:shape style="position:absolute;left:2540;top:12088;width:397;height:397" coordorigin="2540,12088" coordsize="397,397" path="m2540,12485l2937,12485,2937,12088,2540,12088,2540,12485e" filled="t" fillcolor="#FFFFFF" stroked="f">
                <v:path arrowok="t"/>
                <v:fill/>
              </v:shape>
            </v:group>
            <v:group style="position:absolute;left:2540;top:12088;width:397;height:397" coordorigin="2540,12088" coordsize="397,397">
              <v:shape style="position:absolute;left:2540;top:12088;width:397;height:397" coordorigin="2540,12088" coordsize="397,397" path="m2540,12485l2937,12485,2937,12088,2540,12088,2540,12485xe" filled="f" stroked="t" strokeweight=".5pt" strokecolor="#662383">
                <v:path arrowok="t"/>
              </v:shape>
            </v:group>
            <v:group style="position:absolute;left:827;top:12579;width:10251;height:397" coordorigin="827,12579" coordsize="10251,397">
              <v:shape style="position:absolute;left:827;top:12579;width:10251;height:397" coordorigin="827,12579" coordsize="10251,397" path="m827,12976l11078,12976,11078,12579,827,12579,827,12976e" filled="t" fillcolor="#FFFFFF" stroked="f">
                <v:path arrowok="t"/>
                <v:fill/>
              </v:shape>
            </v:group>
            <v:group style="position:absolute;left:827;top:12579;width:10251;height:397" coordorigin="827,12579" coordsize="10251,397">
              <v:shape style="position:absolute;left:827;top:12579;width:10251;height:397" coordorigin="827,12579" coordsize="10251,397" path="m827,12976l11078,12976,11078,12579,827,12579,827,12976xe" filled="f" stroked="t" strokeweight=".5pt" strokecolor="#662383">
                <v:path arrowok="t"/>
              </v:shape>
            </v:group>
            <v:group style="position:absolute;left:10652;top:14261;width:397;height:397" coordorigin="10652,14261" coordsize="397,397">
              <v:shape style="position:absolute;left:10652;top:14261;width:397;height:397" coordorigin="10652,14261" coordsize="397,397" path="m10652,14658l11048,14658,11048,14261,10652,14261,10652,14658e" filled="t" fillcolor="#FFFFFF" stroked="f">
                <v:path arrowok="t"/>
                <v:fill/>
              </v:shape>
            </v:group>
            <v:group style="position:absolute;left:10652;top:14261;width:397;height:397" coordorigin="10652,14261" coordsize="397,397">
              <v:shape style="position:absolute;left:10652;top:14261;width:397;height:397" coordorigin="10652,14261" coordsize="397,397" path="m10652,14658l11048,14658,11048,14261,10652,14261,10652,14658xe" filled="f" stroked="t" strokeweight=".5pt" strokecolor="#662383">
                <v:path arrowok="t"/>
              </v:shape>
            </v:group>
            <v:group style="position:absolute;left:9582;top:14757;width:1487;height:397" coordorigin="9582,14757" coordsize="1487,397">
              <v:shape style="position:absolute;left:9582;top:14757;width:1487;height:397" coordorigin="9582,14757" coordsize="1487,397" path="m9582,15154l11068,15154,11068,14757,9582,14757,9582,15154e" filled="t" fillcolor="#FFFFFF" stroked="f">
                <v:path arrowok="t"/>
                <v:fill/>
              </v:shape>
            </v:group>
            <v:group style="position:absolute;left:9582;top:14757;width:1487;height:397" coordorigin="9582,14757" coordsize="1487,397">
              <v:shape style="position:absolute;left:9582;top:14757;width:1487;height:397" coordorigin="9582,14757" coordsize="1487,397" path="m9582,15154l11068,15154,11068,14757,9582,14757,9582,15154xe" filled="f" stroked="t" strokeweight=".5pt" strokecolor="#662383">
                <v:path arrowok="t"/>
              </v:shape>
            </v:group>
            <v:group style="position:absolute;left:9572;top:14261;width:397;height:397" coordorigin="9572,14261" coordsize="397,397">
              <v:shape style="position:absolute;left:9572;top:14261;width:397;height:397" coordorigin="9572,14261" coordsize="397,397" path="m9572,14658l9969,14658,9969,14261,9572,14261,9572,14658e" filled="t" fillcolor="#FFFFFF" stroked="f">
                <v:path arrowok="t"/>
                <v:fill/>
              </v:shape>
            </v:group>
            <v:group style="position:absolute;left:9572;top:14261;width:397;height:397" coordorigin="9572,14261" coordsize="397,397">
              <v:shape style="position:absolute;left:9572;top:14261;width:397;height:397" coordorigin="9572,14261" coordsize="397,397" path="m9572,14658l9969,14658,9969,14261,9572,14261,9572,14658xe" filled="f" stroked="t" strokeweight=".5pt" strokecolor="#662383">
                <v:path arrowok="t"/>
              </v:shape>
            </v:group>
            <v:group style="position:absolute;left:1677;top:14767;width:1407;height:397" coordorigin="1677,14767" coordsize="1407,397">
              <v:shape style="position:absolute;left:1677;top:14767;width:1407;height:397" coordorigin="1677,14767" coordsize="1407,397" path="m1677,15164l3085,15164,3085,14767,1677,14767,1677,15164e" filled="t" fillcolor="#FFFFFF" stroked="f">
                <v:path arrowok="t"/>
                <v:fill/>
              </v:shape>
            </v:group>
            <v:group style="position:absolute;left:1677;top:14767;width:1407;height:397" coordorigin="1677,14767" coordsize="1407,397">
              <v:shape style="position:absolute;left:1677;top:14767;width:1407;height:397" coordorigin="1677,14767" coordsize="1407,397" path="m1677,15164l3085,15164,3085,14767,1677,14767,1677,15164xe" filled="f" stroked="t" strokeweight=".5pt" strokecolor="#662383">
                <v:path arrowok="t"/>
              </v:shape>
            </v:group>
            <v:group style="position:absolute;left:3811;top:14767;width:3909;height:397" coordorigin="3811,14767" coordsize="3909,397">
              <v:shape style="position:absolute;left:3811;top:14767;width:3909;height:397" coordorigin="3811,14767" coordsize="3909,397" path="m3811,15164l7719,15164,7719,14767,3811,14767,3811,15164e" filled="t" fillcolor="#FFFFFF" stroked="f">
                <v:path arrowok="t"/>
                <v:fill/>
              </v:shape>
            </v:group>
            <v:group style="position:absolute;left:3811;top:14767;width:3909;height:397" coordorigin="3811,14767" coordsize="3909,397">
              <v:shape style="position:absolute;left:3811;top:14767;width:3909;height:397" coordorigin="3811,14767" coordsize="3909,397" path="m3811,15164l7719,15164,7719,14767,3811,14767,3811,15164xe" filled="f" stroked="t" strokeweight=".5pt" strokecolor="#662383">
                <v:path arrowok="t"/>
              </v:shape>
            </v:group>
            <v:group style="position:absolute;left:9582;top:15246;width:1487;height:397" coordorigin="9582,15246" coordsize="1487,397">
              <v:shape style="position:absolute;left:9582;top:15246;width:1487;height:397" coordorigin="9582,15246" coordsize="1487,397" path="m9582,15643l11068,15643,11068,15246,9582,15246,9582,15643e" filled="t" fillcolor="#FFFFFF" stroked="f">
                <v:path arrowok="t"/>
                <v:fill/>
              </v:shape>
            </v:group>
            <v:group style="position:absolute;left:9582;top:15246;width:1487;height:397" coordorigin="9582,15246" coordsize="1487,397">
              <v:shape style="position:absolute;left:9582;top:15246;width:1487;height:397" coordorigin="9582,15246" coordsize="1487,397" path="m9582,15643l11068,15643,11068,15246,9582,15246,9582,15643xe" filled="f" stroked="t" strokeweight=".5pt" strokecolor="#662383">
                <v:path arrowok="t"/>
              </v:shape>
            </v:group>
            <v:group style="position:absolute;left:1677;top:15256;width:1407;height:397" coordorigin="1677,15256" coordsize="1407,397">
              <v:shape style="position:absolute;left:1677;top:15256;width:1407;height:397" coordorigin="1677,15256" coordsize="1407,397" path="m1677,15653l3085,15653,3085,15256,1677,15256,1677,15653e" filled="t" fillcolor="#FFFFFF" stroked="f">
                <v:path arrowok="t"/>
                <v:fill/>
              </v:shape>
            </v:group>
            <v:group style="position:absolute;left:1677;top:15256;width:1407;height:397" coordorigin="1677,15256" coordsize="1407,397">
              <v:shape style="position:absolute;left:1677;top:15256;width:1407;height:397" coordorigin="1677,15256" coordsize="1407,397" path="m1677,15653l3085,15653,3085,15256,1677,15256,1677,15653xe" filled="f" stroked="t" strokeweight=".5pt" strokecolor="#662383">
                <v:path arrowok="t"/>
              </v:shape>
            </v:group>
            <v:group style="position:absolute;left:3811;top:15256;width:3909;height:397" coordorigin="3811,15256" coordsize="3909,397">
              <v:shape style="position:absolute;left:3811;top:15256;width:3909;height:397" coordorigin="3811,15256" coordsize="3909,397" path="m3811,15653l7719,15653,7719,15256,3811,15256,3811,15653e" filled="t" fillcolor="#FFFFFF" stroked="f">
                <v:path arrowok="t"/>
                <v:fill/>
              </v:shape>
            </v:group>
            <v:group style="position:absolute;left:3811;top:15256;width:3909;height:397" coordorigin="3811,15256" coordsize="3909,397">
              <v:shape style="position:absolute;left:3811;top:15256;width:3909;height:397" coordorigin="3811,15256" coordsize="3909,397" path="m3811,15653l7719,15653,7719,15256,3811,15256,3811,15653xe" filled="f" stroked="t" strokeweight=".5pt" strokecolor="#662383">
                <v:path arrowok="t"/>
              </v:shape>
            </v:group>
            <v:group style="position:absolute;left:9582;top:15745;width:1487;height:397" coordorigin="9582,15745" coordsize="1487,397">
              <v:shape style="position:absolute;left:9582;top:15745;width:1487;height:397" coordorigin="9582,15745" coordsize="1487,397" path="m9582,16142l11068,16142,11068,15745,9582,15745,9582,16142e" filled="t" fillcolor="#FFFFFF" stroked="f">
                <v:path arrowok="t"/>
                <v:fill/>
              </v:shape>
            </v:group>
            <v:group style="position:absolute;left:9582;top:15745;width:1487;height:397" coordorigin="9582,15745" coordsize="1487,397">
              <v:shape style="position:absolute;left:9582;top:15745;width:1487;height:397" coordorigin="9582,15745" coordsize="1487,397" path="m9582,16142l11068,16142,11068,15745,9582,15745,9582,16142xe" filled="f" stroked="t" strokeweight=".5pt" strokecolor="#662383">
                <v:path arrowok="t"/>
              </v:shape>
            </v:group>
            <v:group style="position:absolute;left:1677;top:15755;width:1407;height:397" coordorigin="1677,15755" coordsize="1407,397">
              <v:shape style="position:absolute;left:1677;top:15755;width:1407;height:397" coordorigin="1677,15755" coordsize="1407,397" path="m1677,16152l3085,16152,3085,15755,1677,15755,1677,16152e" filled="t" fillcolor="#FFFFFF" stroked="f">
                <v:path arrowok="t"/>
                <v:fill/>
              </v:shape>
            </v:group>
            <v:group style="position:absolute;left:1677;top:15755;width:1407;height:397" coordorigin="1677,15755" coordsize="1407,397">
              <v:shape style="position:absolute;left:1677;top:15755;width:1407;height:397" coordorigin="1677,15755" coordsize="1407,397" path="m1677,16152l3085,16152,3085,15755,1677,15755,1677,16152xe" filled="f" stroked="t" strokeweight=".5pt" strokecolor="#662383">
                <v:path arrowok="t"/>
              </v:shape>
            </v:group>
            <v:group style="position:absolute;left:3811;top:15755;width:3909;height:397" coordorigin="3811,15755" coordsize="3909,397">
              <v:shape style="position:absolute;left:3811;top:15755;width:3909;height:397" coordorigin="3811,15755" coordsize="3909,397" path="m3811,16152l7719,16152,7719,15755,3811,15755,3811,16152e" filled="t" fillcolor="#FFFFFF" stroked="f">
                <v:path arrowok="t"/>
                <v:fill/>
              </v:shape>
            </v:group>
            <v:group style="position:absolute;left:3811;top:15755;width:3909;height:397" coordorigin="3811,15755" coordsize="3909,397">
              <v:shape style="position:absolute;left:3811;top:15755;width:3909;height:397" coordorigin="3811,15755" coordsize="3909,397" path="m3811,16152l7719,16152,7719,15755,3811,15755,3811,16152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434" type="#_x0000_t75">
            <v:imagedata r:id="rId73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433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74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75" o:title=""/>
              </v:shape>
              <v:shape style="position:absolute;left:10888;top:1287;width:289;height:333" type="#_x0000_t75">
                <v:imagedata r:id="rId76" o:title=""/>
              </v:shape>
              <v:shape style="position:absolute;left:10831;top:753;width:342;height:367" type="#_x0000_t75">
                <v:imagedata r:id="rId77" o:title=""/>
              </v:shape>
              <v:shape style="position:absolute;left:10561;top:752;width:298;height:359" type="#_x0000_t75">
                <v:imagedata r:id="rId78" o:title=""/>
              </v:shape>
              <v:shape style="position:absolute;left:9312;top:760;width:341;height:359" type="#_x0000_t75">
                <v:imagedata r:id="rId79" o:title=""/>
              </v:shape>
              <v:shape style="position:absolute;left:9702;top:583;width:109;height:527" type="#_x0000_t75">
                <v:imagedata r:id="rId80" o:title=""/>
              </v:shape>
              <v:shape style="position:absolute;left:8862;top:581;width:478;height:543" type="#_x0000_t75">
                <v:imagedata r:id="rId81" o:title=""/>
              </v:shape>
              <v:shape style="position:absolute;left:9849;top:656;width:305;height:463" type="#_x0000_t75">
                <v:imagedata r:id="rId82" o:title=""/>
              </v:shape>
              <v:shape style="position:absolute;left:10169;top:760;width:341;height:359" type="#_x0000_t75">
                <v:imagedata r:id="rId83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84" o:title=""/>
              </v:shape>
              <v:shape style="position:absolute;left:10023;top:1287;width:289;height:333" type="#_x0000_t75">
                <v:imagedata r:id="rId85" o:title=""/>
              </v:shape>
              <v:shape style="position:absolute;left:9620;top:1287;width:371;height:333" type="#_x0000_t75">
                <v:imagedata r:id="rId86" o:title=""/>
              </v:shape>
              <v:shape style="position:absolute;left:9746;top:1503;width:120;height:54" type="#_x0000_t75">
                <v:imagedata r:id="rId87" o:title=""/>
              </v:shape>
              <v:shape style="position:absolute;left:10385;top:1287;width:289;height:333" type="#_x0000_t75">
                <v:imagedata r:id="rId88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432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286.799011pt;width:523.409pt;height:18.821pt;mso-position-horizontal-relative:page;mso-position-vertical-relative:page;z-index:-1431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2.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oject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osts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305.620026pt;width:523.409pt;height:506.006pt;mso-position-horizontal-relative:page;mso-position-vertical-relative:page;z-index:-1430" type="#_x0000_t202" filled="f" stroked="f">
            <v:textbox inset="0,0,0,0">
              <w:txbxContent>
                <w:p>
                  <w:pPr>
                    <w:spacing w:before="10" w:after="0" w:line="150" w:lineRule="exact"/>
                    <w:jc w:val="left"/>
                    <w:rPr>
                      <w:sz w:val="15"/>
                      <w:szCs w:val="15"/>
                    </w:rPr>
                  </w:pPr>
                  <w:rPr/>
                  <w:r>
                    <w:rPr>
                      <w:sz w:val="15"/>
                      <w:szCs w:val="15"/>
                    </w:rPr>
                  </w:r>
                </w:p>
                <w:p>
                  <w:pPr>
                    <w:spacing w:before="0" w:after="0" w:line="240" w:lineRule="auto"/>
                    <w:ind w:left="130" w:right="2050"/>
                    <w:jc w:val="both"/>
                    <w:rPr>
                      <w:rFonts w:ascii="Geomanist" w:hAnsi="Geomanist" w:cs="Geomanist" w:eastAsia="Geomanist"/>
                      <w:sz w:val="20"/>
                      <w:szCs w:val="20"/>
                    </w:rPr>
                  </w:pPr>
                  <w:rPr/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Wha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th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tota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cos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you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oject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Includ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ful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eakdow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tota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cost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suppo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tin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-6"/>
                      <w:w w:val="100"/>
                    </w:rPr>
                    <w:t>materia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33"/>
                      <w:w w:val="100"/>
                    </w:rPr>
                    <w:t> </w:t>
                  </w:r>
                  <w:r>
                    <w:rPr>
                      <w:rFonts w:ascii="Geomanist" w:hAnsi="Geomanist" w:cs="Geomanist" w:eastAsia="Geomanist"/>
                      <w:sz w:val="20"/>
                      <w:szCs w:val="20"/>
                      <w:spacing w:val="0"/>
                      <w:w w:val="100"/>
                    </w:rPr>
                    <w:t>£</w:t>
                  </w:r>
                </w:p>
                <w:p>
                  <w:pPr>
                    <w:spacing w:before="5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40" w:lineRule="exact"/>
                    <w:ind w:left="110" w:right="294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2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1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can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ws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as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q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: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4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52" w:lineRule="auto"/>
                    <w:ind w:left="110" w:right="581"/>
                    <w:jc w:val="left"/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10" w:right="2076"/>
                    <w:jc w:val="both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              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3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2"/>
                      <w:w w:val="100"/>
                    </w:rPr>
                    <w:t>tus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10" w:right="87"/>
                    <w:jc w:val="left"/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2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3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8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10" w:right="314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2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2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: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30" w:lineRule="exact"/>
                    <w:jc w:val="left"/>
                    <w:rPr>
                      <w:sz w:val="13"/>
                      <w:szCs w:val="13"/>
                    </w:rPr>
                  </w:pPr>
                  <w:rPr/>
                  <w:r>
                    <w:rPr>
                      <w:sz w:val="13"/>
                      <w:szCs w:val="13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16" w:lineRule="exact"/>
                    <w:ind w:left="110" w:right="220"/>
                    <w:jc w:val="lef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2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19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0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0" w:right="564"/>
                    <w:jc w:val="both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0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4"/>
                      <w:w w:val="100"/>
                    </w:rPr>
                    <w:t>be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2"/>
                      <w:szCs w:val="12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16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3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53" w:after="0" w:line="460" w:lineRule="atLeast"/>
                    <w:ind w:left="110" w:right="1598"/>
                    <w:jc w:val="both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3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        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4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lin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3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        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4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lin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3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                                             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4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7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lin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533997pt;margin-top:787.752014pt;width:195.436pt;height:19.842pt;mso-position-horizontal-relative:page;mso-position-vertical-relative:page;z-index:-14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872002pt;margin-top:787.752014pt;width:70.366pt;height:19.842pt;mso-position-horizontal-relative:page;mso-position-vertical-relative:page;z-index:-14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9.096008pt;margin-top:787.252014pt;width:74.327pt;height:19.842pt;mso-position-horizontal-relative:page;mso-position-vertical-relative:page;z-index:-14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533997pt;margin-top:762.80603pt;width:195.436pt;height:19.842pt;mso-position-horizontal-relative:page;mso-position-vertical-relative:page;z-index:-14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872002pt;margin-top:762.80603pt;width:70.366pt;height:19.842pt;mso-position-horizontal-relative:page;mso-position-vertical-relative:page;z-index:-14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9.096008pt;margin-top:762.30603pt;width:74.327pt;height:19.842pt;mso-position-horizontal-relative:page;mso-position-vertical-relative:page;z-index:-14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0.533997pt;margin-top:738.359985pt;width:195.436pt;height:19.842pt;mso-position-horizontal-relative:page;mso-position-vertical-relative:page;z-index:-142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872002pt;margin-top:738.359985pt;width:70.366pt;height:19.842pt;mso-position-horizontal-relative:page;mso-position-vertical-relative:page;z-index:-142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9.096008pt;margin-top:737.859985pt;width:74.327pt;height:19.842pt;mso-position-horizontal-relative:page;mso-position-vertical-relative:page;z-index:-142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78.596008pt;margin-top:713.065002pt;width:19.841pt;height:19.842pt;mso-position-horizontal-relative:page;mso-position-vertical-relative:page;z-index:-142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580994pt;margin-top:713.065002pt;width:19.841pt;height:19.842pt;mso-position-horizontal-relative:page;mso-position-vertical-relative:page;z-index:-141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689999pt;margin-top:686.853027pt;width:510.733pt;height:19.842pt;mso-position-horizontal-relative:page;mso-position-vertical-relative:page;z-index:-141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352001pt;margin-top:628.965027pt;width:512.571pt;height:19.842pt;mso-position-horizontal-relative:page;mso-position-vertical-relative:page;z-index:-141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7.002998pt;margin-top:604.393005pt;width:19.841pt;height:19.842pt;mso-position-horizontal-relative:page;mso-position-vertical-relative:page;z-index:-141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2.326996pt;margin-top:604.393005pt;width:19.841pt;height:19.842pt;mso-position-horizontal-relative:page;mso-position-vertical-relative:page;z-index:-141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3.485992pt;margin-top:543.301025pt;width:90.917pt;height:19.842pt;mso-position-horizontal-relative:page;mso-position-vertical-relative:page;z-index:-141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3.872002pt;margin-top:543.301025pt;width:173.831pt;height:19.842pt;mso-position-horizontal-relative:page;mso-position-vertical-relative:page;z-index:-141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7.337006pt;margin-top:543.301025pt;width:96.587pt;height:19.842pt;mso-position-horizontal-relative:page;mso-position-vertical-relative:page;z-index:-141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939999pt;margin-top:361.764526pt;width:511.233pt;height:19.3425pt;mso-position-horizontal-relative:page;mso-position-vertical-relative:page;z-index:-1411" type="#_x0000_t202" filled="f" stroked="f">
            <v:textbox inset="0,0,0,0">
              <w:txbxContent>
                <w:p>
                  <w:pPr>
                    <w:spacing w:before="82" w:after="0" w:line="240" w:lineRule="auto"/>
                    <w:ind w:left="90" w:right="-20"/>
                    <w:jc w:val="left"/>
                    <w:tabs>
                      <w:tab w:pos="3540" w:val="left"/>
                      <w:tab w:pos="6980" w:val="left"/>
                    </w:tabs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0"/>
                      <w:w w:val="100"/>
                    </w:rPr>
                    <w:t>em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2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0"/>
                      <w:w w:val="100"/>
                    </w:rPr>
                    <w:t>s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FFFFFF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7"/>
                      <w:szCs w:val="17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939999pt;margin-top:381.107025pt;width:511.233pt;height:126.003pt;mso-position-horizontal-relative:page;mso-position-vertical-relative:page;z-index:-1410" type="#_x0000_t202" filled="f" stroked="f">
            <v:textbox inset="0,0,0,0">
              <w:txbxContent>
                <w:p>
                  <w:pPr>
                    <w:spacing w:before="1" w:after="0" w:line="170" w:lineRule="exact"/>
                    <w:jc w:val="left"/>
                    <w:rPr>
                      <w:sz w:val="17"/>
                      <w:szCs w:val="17"/>
                    </w:rPr>
                  </w:pPr>
                  <w:rPr/>
                  <w:r>
                    <w:rPr>
                      <w:sz w:val="17"/>
                      <w:szCs w:val="17"/>
                    </w:rPr>
                  </w:r>
                </w:p>
                <w:p>
                  <w:pPr>
                    <w:spacing w:before="0" w:after="0" w:line="240" w:lineRule="auto"/>
                    <w:ind w:right="3260"/>
                    <w:jc w:val="righ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3260"/>
                    <w:jc w:val="righ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14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3260"/>
                    <w:jc w:val="righ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13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3260"/>
                    <w:jc w:val="right"/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spacing w:val="0"/>
                      <w:w w:val="100"/>
                    </w:rPr>
                  </w:r>
                </w:p>
                <w:p>
                  <w:pPr>
                    <w:spacing w:before="1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240" w:lineRule="auto"/>
                    <w:ind w:right="3260"/>
                    <w:jc w:val="right"/>
                    <w:tabs>
                      <w:tab w:pos="6740" w:val="left"/>
                    </w:tabs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9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5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10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  <w:t>n</w:t>
                    <w:tab/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18"/>
                      <w:szCs w:val="18"/>
                      <w:color w:val="662383"/>
                      <w:spacing w:val="0"/>
                      <w:w w:val="100"/>
                    </w:rPr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  <w:position w:val="4"/>
                    </w:rPr>
                    <w:t>£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18"/>
                      <w:szCs w:val="1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069pt;margin-top:483.150024pt;width:155.963pt;height:19.842pt;mso-position-horizontal-relative:page;mso-position-vertical-relative:page;z-index:-140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069pt;margin-top:458.723022pt;width:155.963pt;height:19.842pt;mso-position-horizontal-relative:page;mso-position-vertical-relative:page;z-index:-140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386993pt;margin-top:458.723022pt;width:155.963pt;height:19.842pt;mso-position-horizontal-relative:page;mso-position-vertical-relative:page;z-index:-140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706001pt;margin-top:458.723022pt;width:155.963pt;height:19.842pt;mso-position-horizontal-relative:page;mso-position-vertical-relative:page;z-index:-140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069pt;margin-top:434.296021pt;width:155.963pt;height:19.842pt;mso-position-horizontal-relative:page;mso-position-vertical-relative:page;z-index:-140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386993pt;margin-top:434.296021pt;width:155.963pt;height:19.842pt;mso-position-horizontal-relative:page;mso-position-vertical-relative:page;z-index:-140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706001pt;margin-top:434.296021pt;width:155.963pt;height:19.842pt;mso-position-horizontal-relative:page;mso-position-vertical-relative:page;z-index:-140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069pt;margin-top:409.869019pt;width:155.963pt;height:19.842pt;mso-position-horizontal-relative:page;mso-position-vertical-relative:page;z-index:-140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386993pt;margin-top:409.869019pt;width:155.963pt;height:19.842pt;mso-position-horizontal-relative:page;mso-position-vertical-relative:page;z-index:-140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706001pt;margin-top:409.869019pt;width:155.963pt;height:19.842pt;mso-position-horizontal-relative:page;mso-position-vertical-relative:page;z-index:-140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92.069pt;margin-top:385.442017pt;width:155.963pt;height:19.842pt;mso-position-horizontal-relative:page;mso-position-vertical-relative:page;z-index:-139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19.386993pt;margin-top:385.442017pt;width:155.963pt;height:19.842pt;mso-position-horizontal-relative:page;mso-position-vertical-relative:page;z-index:-139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.706001pt;margin-top:385.442017pt;width:155.963pt;height:19.842pt;mso-position-horizontal-relative:page;mso-position-vertical-relative:page;z-index:-139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7.337006pt;margin-top:309.969025pt;width:96.087pt;height:19.842pt;mso-position-horizontal-relative:page;mso-position-vertical-relative:page;z-index:-139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395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1.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About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our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oject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161.597pt;mso-position-horizontal-relative:page;mso-position-vertical-relative:page;z-index:-1394" type="#_x0000_t202" filled="f" stroked="f">
            <v:textbox inset="0,0,0,0">
              <w:txbxContent>
                <w:p>
                  <w:pPr>
                    <w:spacing w:before="57" w:after="0" w:line="240" w:lineRule="exact"/>
                    <w:ind w:left="110" w:right="489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4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9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2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2.189999pt;margin-top:162.53302pt;width:511.733pt;height:112.886pt;mso-position-horizontal-relative:page;mso-position-vertical-relative:page;z-index:-139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39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103.256pt;mso-position-horizontal-relative:page;mso-position-vertical-relative:page;z-index:-1391" coordorigin="699,1974" coordsize="10508,2065">
            <v:group style="position:absolute;left:719;top:1994;width:10468;height:2035" coordorigin="719,1994" coordsize="10468,2035">
              <v:shape style="position:absolute;left:719;top:1994;width:10468;height:2035" coordorigin="719,1994" coordsize="10468,2035" path="m719,4029l11187,4029,11187,1994,719,1994,719,4029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1649;top:2872;width:409;height:397" coordorigin="1649,2872" coordsize="409,397">
              <v:shape style="position:absolute;left:1649;top:2872;width:409;height:397" coordorigin="1649,2872" coordsize="409,397" path="m1649,3269l2058,3269,2058,2872,1649,2872,1649,3269e" filled="t" fillcolor="#FFFFFF" stroked="f">
                <v:path arrowok="t"/>
                <v:fill/>
              </v:shape>
            </v:group>
            <v:group style="position:absolute;left:1649;top:2872;width:409;height:397" coordorigin="1649,2872" coordsize="409,397">
              <v:shape style="position:absolute;left:1649;top:2872;width:409;height:397" coordorigin="1649,2872" coordsize="409,397" path="m1649,3269l2058,3269,2058,2872,1649,2872,1649,3269xe" filled="f" stroked="t" strokeweight=".5pt" strokecolor="#662383">
                <v:path arrowok="t"/>
              </v:shape>
            </v:group>
            <v:group style="position:absolute;left:2087;top:2872;width:409;height:397" coordorigin="2087,2872" coordsize="409,397">
              <v:shape style="position:absolute;left:2087;top:2872;width:409;height:397" coordorigin="2087,2872" coordsize="409,397" path="m2087,3269l2495,3269,2495,2872,2087,2872,2087,3269e" filled="t" fillcolor="#FFFFFF" stroked="f">
                <v:path arrowok="t"/>
                <v:fill/>
              </v:shape>
            </v:group>
            <v:group style="position:absolute;left:2087;top:2872;width:409;height:397" coordorigin="2087,2872" coordsize="409,397">
              <v:shape style="position:absolute;left:2087;top:2872;width:409;height:397" coordorigin="2087,2872" coordsize="409,397" path="m2087,3269l2495,3269,2495,2872,2087,2872,2087,3269xe" filled="f" stroked="t" strokeweight=".5pt" strokecolor="#662383">
                <v:path arrowok="t"/>
              </v:shape>
            </v:group>
            <v:group style="position:absolute;left:2700;top:2872;width:409;height:397" coordorigin="2700,2872" coordsize="409,397">
              <v:shape style="position:absolute;left:2700;top:2872;width:409;height:397" coordorigin="2700,2872" coordsize="409,397" path="m2700,3269l3108,3269,3108,2872,2700,2872,2700,3269e" filled="t" fillcolor="#FFFFFF" stroked="f">
                <v:path arrowok="t"/>
                <v:fill/>
              </v:shape>
            </v:group>
            <v:group style="position:absolute;left:2700;top:2872;width:409;height:397" coordorigin="2700,2872" coordsize="409,397">
              <v:shape style="position:absolute;left:2700;top:2872;width:409;height:397" coordorigin="2700,2872" coordsize="409,397" path="m2700,3269l3108,3269,3108,2872,2700,2872,2700,3269xe" filled="f" stroked="t" strokeweight=".5pt" strokecolor="#662383">
                <v:path arrowok="t"/>
              </v:shape>
            </v:group>
            <v:group style="position:absolute;left:3138;top:2872;width:409;height:397" coordorigin="3138,2872" coordsize="409,397">
              <v:shape style="position:absolute;left:3138;top:2872;width:409;height:397" coordorigin="3138,2872" coordsize="409,397" path="m3138,3269l3546,3269,3546,2872,3138,2872,3138,3269e" filled="t" fillcolor="#FFFFFF" stroked="f">
                <v:path arrowok="t"/>
                <v:fill/>
              </v:shape>
            </v:group>
            <v:group style="position:absolute;left:3138;top:2872;width:409;height:397" coordorigin="3138,2872" coordsize="409,397">
              <v:shape style="position:absolute;left:3138;top:2872;width:409;height:397" coordorigin="3138,2872" coordsize="409,397" path="m3138,3269l3546,3269,3546,2872,3138,2872,3138,3269xe" filled="f" stroked="t" strokeweight=".5pt" strokecolor="#662383">
                <v:path arrowok="t"/>
              </v:shape>
            </v:group>
            <v:group style="position:absolute;left:3750;top:2872;width:409;height:397" coordorigin="3750,2872" coordsize="409,397">
              <v:shape style="position:absolute;left:3750;top:2872;width:409;height:397" coordorigin="3750,2872" coordsize="409,397" path="m3750,3269l4159,3269,4159,2872,3750,2872,3750,3269e" filled="t" fillcolor="#FFFFFF" stroked="f">
                <v:path arrowok="t"/>
                <v:fill/>
              </v:shape>
            </v:group>
            <v:group style="position:absolute;left:3750;top:2872;width:409;height:397" coordorigin="3750,2872" coordsize="409,397">
              <v:shape style="position:absolute;left:3750;top:2872;width:409;height:397" coordorigin="3750,2872" coordsize="409,397" path="m3750,3269l4159,3269,4159,2872,3750,2872,3750,3269xe" filled="f" stroked="t" strokeweight=".5pt" strokecolor="#662383">
                <v:path arrowok="t"/>
              </v:shape>
            </v:group>
            <v:group style="position:absolute;left:4188;top:2872;width:409;height:397" coordorigin="4188,2872" coordsize="409,397">
              <v:shape style="position:absolute;left:4188;top:2872;width:409;height:397" coordorigin="4188,2872" coordsize="409,397" path="m4188,3269l4597,3269,4597,2872,4188,2872,4188,3269e" filled="t" fillcolor="#FFFFFF" stroked="f">
                <v:path arrowok="t"/>
                <v:fill/>
              </v:shape>
            </v:group>
            <v:group style="position:absolute;left:4188;top:2872;width:409;height:397" coordorigin="4188,2872" coordsize="409,397">
              <v:shape style="position:absolute;left:4188;top:2872;width:409;height:397" coordorigin="4188,2872" coordsize="409,397" path="m4188,3269l4597,3269,4597,2872,4188,2872,4188,3269xe" filled="f" stroked="t" strokeweight=".5pt" strokecolor="#662383">
                <v:path arrowok="t"/>
              </v:shape>
            </v:group>
            <v:group style="position:absolute;left:4626;top:2872;width:409;height:397" coordorigin="4626,2872" coordsize="409,397">
              <v:shape style="position:absolute;left:4626;top:2872;width:409;height:397" coordorigin="4626,2872" coordsize="409,397" path="m4626,3269l5035,3269,5035,2872,4626,2872,4626,3269e" filled="t" fillcolor="#FFFFFF" stroked="f">
                <v:path arrowok="t"/>
                <v:fill/>
              </v:shape>
            </v:group>
            <v:group style="position:absolute;left:4626;top:2872;width:409;height:397" coordorigin="4626,2872" coordsize="409,397">
              <v:shape style="position:absolute;left:4626;top:2872;width:409;height:397" coordorigin="4626,2872" coordsize="409,397" path="m4626,3269l5035,3269,5035,2872,4626,2872,4626,3269xe" filled="f" stroked="t" strokeweight=".5pt" strokecolor="#662383">
                <v:path arrowok="t"/>
              </v:shape>
            </v:group>
            <v:group style="position:absolute;left:5064;top:2872;width:409;height:397" coordorigin="5064,2872" coordsize="409,397">
              <v:shape style="position:absolute;left:5064;top:2872;width:409;height:397" coordorigin="5064,2872" coordsize="409,397" path="m5064,3269l5472,3269,5472,2872,5064,2872,5064,3269e" filled="t" fillcolor="#FFFFFF" stroked="f">
                <v:path arrowok="t"/>
                <v:fill/>
              </v:shape>
            </v:group>
            <v:group style="position:absolute;left:5064;top:2872;width:409;height:397" coordorigin="5064,2872" coordsize="409,397">
              <v:shape style="position:absolute;left:5064;top:2872;width:409;height:397" coordorigin="5064,2872" coordsize="409,397" path="m5064,3269l5472,3269,5472,2872,5064,2872,5064,3269xe" filled="f" stroked="t" strokeweight=".5pt" strokecolor="#662383">
                <v:path arrowok="t"/>
              </v:shape>
            </v:group>
            <v:group style="position:absolute;left:7255;top:2872;width:409;height:397" coordorigin="7255,2872" coordsize="409,397">
              <v:shape style="position:absolute;left:7255;top:2872;width:409;height:397" coordorigin="7255,2872" coordsize="409,397" path="m7255,3269l7664,3269,7664,2872,7255,2872,7255,3269e" filled="t" fillcolor="#FFFFFF" stroked="f">
                <v:path arrowok="t"/>
                <v:fill/>
              </v:shape>
            </v:group>
            <v:group style="position:absolute;left:7255;top:2872;width:409;height:397" coordorigin="7255,2872" coordsize="409,397">
              <v:shape style="position:absolute;left:7255;top:2872;width:409;height:397" coordorigin="7255,2872" coordsize="409,397" path="m7255,3269l7664,3269,7664,2872,7255,2872,7255,3269xe" filled="f" stroked="t" strokeweight=".5pt" strokecolor="#662383">
                <v:path arrowok="t"/>
              </v:shape>
            </v:group>
            <v:group style="position:absolute;left:7693;top:2872;width:409;height:397" coordorigin="7693,2872" coordsize="409,397">
              <v:shape style="position:absolute;left:7693;top:2872;width:409;height:397" coordorigin="7693,2872" coordsize="409,397" path="m7693,3269l8102,3269,8102,2872,7693,2872,7693,3269e" filled="t" fillcolor="#FFFFFF" stroked="f">
                <v:path arrowok="t"/>
                <v:fill/>
              </v:shape>
            </v:group>
            <v:group style="position:absolute;left:7693;top:2872;width:409;height:397" coordorigin="7693,2872" coordsize="409,397">
              <v:shape style="position:absolute;left:7693;top:2872;width:409;height:397" coordorigin="7693,2872" coordsize="409,397" path="m7693,3269l8102,3269,8102,2872,7693,2872,7693,3269xe" filled="f" stroked="t" strokeweight=".5pt" strokecolor="#662383">
                <v:path arrowok="t"/>
              </v:shape>
            </v:group>
            <v:group style="position:absolute;left:8306;top:2872;width:409;height:397" coordorigin="8306,2872" coordsize="409,397">
              <v:shape style="position:absolute;left:8306;top:2872;width:409;height:397" coordorigin="8306,2872" coordsize="409,397" path="m8306,3269l8714,3269,8714,2872,8306,2872,8306,3269e" filled="t" fillcolor="#FFFFFF" stroked="f">
                <v:path arrowok="t"/>
                <v:fill/>
              </v:shape>
            </v:group>
            <v:group style="position:absolute;left:8306;top:2872;width:409;height:397" coordorigin="8306,2872" coordsize="409,397">
              <v:shape style="position:absolute;left:8306;top:2872;width:409;height:397" coordorigin="8306,2872" coordsize="409,397" path="m8306,3269l8714,3269,8714,2872,8306,2872,8306,3269xe" filled="f" stroked="t" strokeweight=".5pt" strokecolor="#662383">
                <v:path arrowok="t"/>
              </v:shape>
            </v:group>
            <v:group style="position:absolute;left:8744;top:2872;width:409;height:397" coordorigin="8744,2872" coordsize="409,397">
              <v:shape style="position:absolute;left:8744;top:2872;width:409;height:397" coordorigin="8744,2872" coordsize="409,397" path="m8744,3269l9152,3269,9152,2872,8744,2872,8744,3269e" filled="t" fillcolor="#FFFFFF" stroked="f">
                <v:path arrowok="t"/>
                <v:fill/>
              </v:shape>
            </v:group>
            <v:group style="position:absolute;left:8744;top:2872;width:409;height:397" coordorigin="8744,2872" coordsize="409,397">
              <v:shape style="position:absolute;left:8744;top:2872;width:409;height:397" coordorigin="8744,2872" coordsize="409,397" path="m8744,3269l9152,3269,9152,2872,8744,2872,8744,3269xe" filled="f" stroked="t" strokeweight=".5pt" strokecolor="#662383">
                <v:path arrowok="t"/>
              </v:shape>
            </v:group>
            <v:group style="position:absolute;left:9357;top:2872;width:409;height:397" coordorigin="9357,2872" coordsize="409,397">
              <v:shape style="position:absolute;left:9357;top:2872;width:409;height:397" coordorigin="9357,2872" coordsize="409,397" path="m9357,3269l9765,3269,9765,2872,9357,2872,9357,3269e" filled="t" fillcolor="#FFFFFF" stroked="f">
                <v:path arrowok="t"/>
                <v:fill/>
              </v:shape>
            </v:group>
            <v:group style="position:absolute;left:9357;top:2872;width:409;height:397" coordorigin="9357,2872" coordsize="409,397">
              <v:shape style="position:absolute;left:9357;top:2872;width:409;height:397" coordorigin="9357,2872" coordsize="409,397" path="m9357,3269l9765,3269,9765,2872,9357,2872,9357,3269xe" filled="f" stroked="t" strokeweight=".5pt" strokecolor="#662383">
                <v:path arrowok="t"/>
              </v:shape>
            </v:group>
            <v:group style="position:absolute;left:9794;top:2872;width:409;height:397" coordorigin="9794,2872" coordsize="409,397">
              <v:shape style="position:absolute;left:9794;top:2872;width:409;height:397" coordorigin="9794,2872" coordsize="409,397" path="m9794,3269l10203,3269,10203,2872,9794,2872,9794,3269e" filled="t" fillcolor="#FFFFFF" stroked="f">
                <v:path arrowok="t"/>
                <v:fill/>
              </v:shape>
            </v:group>
            <v:group style="position:absolute;left:9794;top:2872;width:409;height:397" coordorigin="9794,2872" coordsize="409,397">
              <v:shape style="position:absolute;left:9794;top:2872;width:409;height:397" coordorigin="9794,2872" coordsize="409,397" path="m9794,3269l10203,3269,10203,2872,9794,2872,9794,3269xe" filled="f" stroked="t" strokeweight=".5pt" strokecolor="#662383">
                <v:path arrowok="t"/>
              </v:shape>
            </v:group>
            <v:group style="position:absolute;left:10232;top:2872;width:409;height:397" coordorigin="10232,2872" coordsize="409,397">
              <v:shape style="position:absolute;left:10232;top:2872;width:409;height:397" coordorigin="10232,2872" coordsize="409,397" path="m10232,3269l10641,3269,10641,2872,10232,2872,10232,3269e" filled="t" fillcolor="#FFFFFF" stroked="f">
                <v:path arrowok="t"/>
                <v:fill/>
              </v:shape>
            </v:group>
            <v:group style="position:absolute;left:10232;top:2872;width:409;height:397" coordorigin="10232,2872" coordsize="409,397">
              <v:shape style="position:absolute;left:10232;top:2872;width:409;height:397" coordorigin="10232,2872" coordsize="409,397" path="m10232,3269l10641,3269,10641,2872,10232,2872,10232,3269xe" filled="f" stroked="t" strokeweight=".5pt" strokecolor="#662383">
                <v:path arrowok="t"/>
              </v:shape>
            </v:group>
            <v:group style="position:absolute;left:10670;top:2872;width:409;height:397" coordorigin="10670,2872" coordsize="409,397">
              <v:shape style="position:absolute;left:10670;top:2872;width:409;height:397" coordorigin="10670,2872" coordsize="409,397" path="m10670,3269l11078,3269,11078,2872,10670,2872,10670,3269e" filled="t" fillcolor="#FFFFFF" stroked="f">
                <v:path arrowok="t"/>
                <v:fill/>
              </v:shape>
            </v:group>
            <v:group style="position:absolute;left:10670;top:2872;width:409;height:397" coordorigin="10670,2872" coordsize="409,397">
              <v:shape style="position:absolute;left:10670;top:2872;width:409;height:397" coordorigin="10670,2872" coordsize="409,397" path="m10670,3269l11078,3269,11078,2872,10670,2872,10670,3269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390" type="#_x0000_t75">
            <v:imagedata r:id="rId89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389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90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91" o:title=""/>
              </v:shape>
              <v:shape style="position:absolute;left:10888;top:1287;width:289;height:333" type="#_x0000_t75">
                <v:imagedata r:id="rId92" o:title=""/>
              </v:shape>
              <v:shape style="position:absolute;left:10831;top:753;width:342;height:367" type="#_x0000_t75">
                <v:imagedata r:id="rId93" o:title=""/>
              </v:shape>
              <v:shape style="position:absolute;left:10561;top:752;width:298;height:359" type="#_x0000_t75">
                <v:imagedata r:id="rId94" o:title=""/>
              </v:shape>
              <v:shape style="position:absolute;left:9312;top:760;width:341;height:359" type="#_x0000_t75">
                <v:imagedata r:id="rId95" o:title=""/>
              </v:shape>
              <v:shape style="position:absolute;left:9702;top:583;width:109;height:527" type="#_x0000_t75">
                <v:imagedata r:id="rId96" o:title=""/>
              </v:shape>
              <v:shape style="position:absolute;left:8862;top:581;width:478;height:543" type="#_x0000_t75">
                <v:imagedata r:id="rId97" o:title=""/>
              </v:shape>
              <v:shape style="position:absolute;left:9849;top:656;width:305;height:463" type="#_x0000_t75">
                <v:imagedata r:id="rId98" o:title=""/>
              </v:shape>
              <v:shape style="position:absolute;left:10169;top:760;width:341;height:359" type="#_x0000_t75">
                <v:imagedata r:id="rId99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100" o:title=""/>
              </v:shape>
              <v:shape style="position:absolute;left:10023;top:1287;width:289;height:333" type="#_x0000_t75">
                <v:imagedata r:id="rId101" o:title=""/>
              </v:shape>
              <v:shape style="position:absolute;left:9620;top:1287;width:371;height:333" type="#_x0000_t75">
                <v:imagedata r:id="rId102" o:title=""/>
              </v:shape>
              <v:shape style="position:absolute;left:9746;top:1503;width:120;height:54" type="#_x0000_t75">
                <v:imagedata r:id="rId103" o:title=""/>
              </v:shape>
              <v:shape style="position:absolute;left:10385;top:1287;width:289;height:333" type="#_x0000_t75">
                <v:imagedata r:id="rId104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4.932999pt;margin-top:209.264008pt;width:525.409pt;height:595.775pt;mso-position-horizontal-relative:page;mso-position-vertical-relative:page;z-index:-1388" coordorigin="699,4185" coordsize="10508,11916">
            <v:group style="position:absolute;left:719;top:4205;width:10468;height:11886" coordorigin="719,4205" coordsize="10468,11886">
              <v:shape style="position:absolute;left:719;top:4205;width:10468;height:11886" coordorigin="719,4205" coordsize="10468,11886" path="m719,16091l11187,16091,11187,4205,719,4205,719,16091xe" filled="f" stroked="t" strokeweight="1pt" strokecolor="#DDD1E9">
                <v:path arrowok="t"/>
              </v:shape>
            </v:group>
            <v:group style="position:absolute;left:709;top:4195;width:10488;height:386" coordorigin="709,4195" coordsize="10488,386">
              <v:shape style="position:absolute;left:709;top:4195;width:10488;height:386" coordorigin="709,4195" coordsize="10488,386" path="m709,4582l11197,4582,11197,4195,709,4195,709,4582e" filled="t" fillcolor="#66238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387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210.264008pt;width:523.409pt;height:18.82pt;mso-position-horizontal-relative:page;mso-position-vertical-relative:page;z-index:-1386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4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4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7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erms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and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onditions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229.084015pt;width:523.409pt;height:575.455pt;mso-position-horizontal-relative:page;mso-position-vertical-relative:page;z-index:-1385" type="#_x0000_t202" filled="f" stroked="f">
            <v:textbox inset="0,0,0,0">
              <w:txbxContent>
                <w:p>
                  <w:pPr>
                    <w:spacing w:before="7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3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4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3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hyperlink r:id="rId105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f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@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c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10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e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v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16"/>
                        <w:w w:val="100"/>
                      </w:rPr>
                      <w:t> </w:t>
                    </w:r>
                  </w:hyperlink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6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9"/>
                      <w:w w:val="100"/>
                    </w:rPr>
                    <w:t>2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4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6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7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6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-6"/>
                      <w:w w:val="100"/>
                    </w:rPr>
                    <w:t>6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  <w:t>9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285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: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20"/>
                      <w:w w:val="100"/>
                    </w:rPr>
                    <w:t> </w:t>
                  </w:r>
                  <w:hyperlink r:id="rId106"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11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c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l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10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e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v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.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m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f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u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i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7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w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9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d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10"/>
                        <w:w w:val="100"/>
                      </w:rPr>
                      <w:t>/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g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8"/>
                        <w:w w:val="100"/>
                      </w:rPr>
                      <w:t>r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a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8"/>
                        <w:w w:val="100"/>
                      </w:rPr>
                      <w:t>n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-6"/>
                        <w:w w:val="100"/>
                      </w:rPr>
                      <w:t>t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662383"/>
                        <w:spacing w:val="0"/>
                        <w:w w:val="100"/>
                      </w:rPr>
                      <w:t>s</w:t>
                    </w:r>
                    <w:r>
                      <w:rPr>
                        <w:rFonts w:ascii="Museo Sans Rounded 700" w:hAnsi="Museo Sans Rounded 700" w:cs="Museo Sans Rounded 700" w:eastAsia="Museo Sans Rounded 700"/>
                        <w:sz w:val="20"/>
                        <w:szCs w:val="20"/>
                        <w:color w:val="000000"/>
                        <w:spacing w:val="0"/>
                        <w:w w:val="100"/>
                      </w:rPr>
                    </w:r>
                  </w:hyperlink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2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112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132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-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171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271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469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“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6"/>
                      <w:w w:val="100"/>
                    </w:rPr>
                    <w:t>’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436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: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“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8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”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177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337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125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3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828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337" w:right="68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/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9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9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&amp;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337" w:right="235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-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q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384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3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10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imescale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82.936pt;mso-position-horizontal-relative:page;mso-position-vertical-relative:page;z-index:-1383" type="#_x0000_t202" filled="f" stroked="f">
            <v:textbox inset="0,0,0,0">
              <w:txbxContent>
                <w:p>
                  <w:pPr>
                    <w:spacing w:before="3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7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6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18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-9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662383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2"/>
                      <w:szCs w:val="22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" w:after="0" w:line="220" w:lineRule="exact"/>
                    <w:jc w:val="left"/>
                    <w:rPr>
                      <w:sz w:val="22"/>
                      <w:szCs w:val="22"/>
                    </w:rPr>
                  </w:pPr>
                  <w:rPr/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tabs>
                      <w:tab w:pos="5500" w:val="left"/>
                    </w:tabs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  <w:tab/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59" w:lineRule="auto"/>
                    <w:ind w:left="110" w:right="309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7.826996pt;margin-top:143.609009pt;width:21.1595pt;height:19.842pt;mso-position-horizontal-relative:page;mso-position-vertical-relative:page;z-index:-138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986511pt;margin-top:143.609009pt;width:21.889pt;height:19.842pt;mso-position-horizontal-relative:page;mso-position-vertical-relative:page;z-index:-138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875488pt;margin-top:143.609009pt;width:21.889pt;height:19.842pt;mso-position-horizontal-relative:page;mso-position-vertical-relative:page;z-index:-138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764526pt;margin-top:143.609009pt;width:21.1595pt;height:19.842pt;mso-position-horizontal-relative:page;mso-position-vertical-relative:page;z-index:-137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294006pt;margin-top:143.609009pt;width:21.1595pt;height:19.842pt;mso-position-horizontal-relative:page;mso-position-vertical-relative:page;z-index:-137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6.453491pt;margin-top:143.609009pt;width:21.1595pt;height:19.842pt;mso-position-horizontal-relative:page;mso-position-vertical-relative:page;z-index:-137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760986pt;margin-top:143.609009pt;width:21.1595pt;height:19.842pt;mso-position-horizontal-relative:page;mso-position-vertical-relative:page;z-index:-137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3.920502pt;margin-top:143.609009pt;width:21.1595pt;height:19.842pt;mso-position-horizontal-relative:page;mso-position-vertical-relative:page;z-index:-137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7.520996pt;margin-top:143.609009pt;width:21.1595pt;height:19.842pt;mso-position-horizontal-relative:page;mso-position-vertical-relative:page;z-index:-137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8.680496pt;margin-top:143.609009pt;width:21.889pt;height:19.842pt;mso-position-horizontal-relative:page;mso-position-vertical-relative:page;z-index:-137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30.569504pt;margin-top:143.609009pt;width:21.889pt;height:19.842pt;mso-position-horizontal-relative:page;mso-position-vertical-relative:page;z-index:-137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52.458496pt;margin-top:143.609009pt;width:21.1595pt;height:19.842pt;mso-position-horizontal-relative:page;mso-position-vertical-relative:page;z-index:-137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4.988007pt;margin-top:143.609009pt;width:21.1595pt;height:19.842pt;mso-position-horizontal-relative:page;mso-position-vertical-relative:page;z-index:-137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56.147507pt;margin-top:143.609009pt;width:21.1595pt;height:19.842pt;mso-position-horizontal-relative:page;mso-position-vertical-relative:page;z-index:-136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2.455002pt;margin-top:143.609009pt;width:21.1595pt;height:19.842pt;mso-position-horizontal-relative:page;mso-position-vertical-relative:page;z-index:-136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3.614502pt;margin-top:143.609009pt;width:21.1595pt;height:19.842pt;mso-position-horizontal-relative:page;mso-position-vertical-relative:page;z-index:-136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36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shape style="position:absolute;margin-left:0pt;margin-top:820.630005pt;width:595.275pt;height:21.26pt;mso-position-horizontal-relative:page;mso-position-vertical-relative:page;z-index:-1365" type="#_x0000_t75">
            <v:imagedata r:id="rId107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364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108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109" o:title=""/>
              </v:shape>
              <v:shape style="position:absolute;left:10888;top:1287;width:289;height:333" type="#_x0000_t75">
                <v:imagedata r:id="rId110" o:title=""/>
              </v:shape>
              <v:shape style="position:absolute;left:10831;top:753;width:342;height:367" type="#_x0000_t75">
                <v:imagedata r:id="rId111" o:title=""/>
              </v:shape>
              <v:shape style="position:absolute;left:10561;top:752;width:298;height:359" type="#_x0000_t75">
                <v:imagedata r:id="rId112" o:title=""/>
              </v:shape>
              <v:shape style="position:absolute;left:9312;top:760;width:341;height:359" type="#_x0000_t75">
                <v:imagedata r:id="rId113" o:title=""/>
              </v:shape>
              <v:shape style="position:absolute;left:9702;top:583;width:109;height:527" type="#_x0000_t75">
                <v:imagedata r:id="rId114" o:title=""/>
              </v:shape>
              <v:shape style="position:absolute;left:8862;top:581;width:478;height:543" type="#_x0000_t75">
                <v:imagedata r:id="rId115" o:title=""/>
              </v:shape>
              <v:shape style="position:absolute;left:9849;top:656;width:305;height:463" type="#_x0000_t75">
                <v:imagedata r:id="rId116" o:title=""/>
              </v:shape>
              <v:shape style="position:absolute;left:10169;top:760;width:341;height:359" type="#_x0000_t75">
                <v:imagedata r:id="rId117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118" o:title=""/>
              </v:shape>
              <v:shape style="position:absolute;left:10023;top:1287;width:289;height:333" type="#_x0000_t75">
                <v:imagedata r:id="rId119" o:title=""/>
              </v:shape>
              <v:shape style="position:absolute;left:9620;top:1287;width:371;height:333" type="#_x0000_t75">
                <v:imagedata r:id="rId120" o:title=""/>
              </v:shape>
              <v:shape style="position:absolute;left:9746;top:1503;width:120;height:54" type="#_x0000_t75">
                <v:imagedata r:id="rId121" o:title=""/>
              </v:shape>
              <v:shape style="position:absolute;left:10385;top:1287;width:289;height:333" type="#_x0000_t75">
                <v:imagedata r:id="rId122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v:group style="position:absolute;margin-left:34.932999pt;margin-top:98.713013pt;width:525.409pt;height:318.823pt;mso-position-horizontal-relative:page;mso-position-vertical-relative:page;z-index:-1363" coordorigin="699,1974" coordsize="10508,6376">
            <v:group style="position:absolute;left:719;top:1994;width:10468;height:6346" coordorigin="719,1994" coordsize="10468,6346">
              <v:shape style="position:absolute;left:719;top:1994;width:10468;height:6346" coordorigin="719,1994" coordsize="10468,6346" path="m719,8341l11187,8341,11187,1994,719,1994,719,8341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7255;top:6414;width:409;height:397" coordorigin="7255,6414" coordsize="409,397">
              <v:shape style="position:absolute;left:7255;top:6414;width:409;height:397" coordorigin="7255,6414" coordsize="409,397" path="m7255,6811l7664,6811,7664,6414,7255,6414,7255,6811e" filled="t" fillcolor="#FFFFFF" stroked="f">
                <v:path arrowok="t"/>
                <v:fill/>
              </v:shape>
            </v:group>
            <v:group style="position:absolute;left:7255;top:6414;width:409;height:397" coordorigin="7255,6414" coordsize="409,397">
              <v:shape style="position:absolute;left:7255;top:6414;width:409;height:397" coordorigin="7255,6414" coordsize="409,397" path="m7255,6811l7664,6811,7664,6414,7255,6414,7255,6811xe" filled="f" stroked="t" strokeweight=".5pt" strokecolor="#662383">
                <v:path arrowok="t"/>
              </v:shape>
            </v:group>
            <v:group style="position:absolute;left:7693;top:6414;width:409;height:397" coordorigin="7693,6414" coordsize="409,397">
              <v:shape style="position:absolute;left:7693;top:6414;width:409;height:397" coordorigin="7693,6414" coordsize="409,397" path="m7693,6811l8102,6811,8102,6414,7693,6414,7693,6811e" filled="t" fillcolor="#FFFFFF" stroked="f">
                <v:path arrowok="t"/>
                <v:fill/>
              </v:shape>
            </v:group>
            <v:group style="position:absolute;left:7693;top:6414;width:409;height:397" coordorigin="7693,6414" coordsize="409,397">
              <v:shape style="position:absolute;left:7693;top:6414;width:409;height:397" coordorigin="7693,6414" coordsize="409,397" path="m7693,6811l8102,6811,8102,6414,7693,6414,7693,6811xe" filled="f" stroked="t" strokeweight=".5pt" strokecolor="#662383">
                <v:path arrowok="t"/>
              </v:shape>
            </v:group>
            <v:group style="position:absolute;left:8306;top:6414;width:409;height:397" coordorigin="8306,6414" coordsize="409,397">
              <v:shape style="position:absolute;left:8306;top:6414;width:409;height:397" coordorigin="8306,6414" coordsize="409,397" path="m8306,6811l8714,6811,8714,6414,8306,6414,8306,6811e" filled="t" fillcolor="#FFFFFF" stroked="f">
                <v:path arrowok="t"/>
                <v:fill/>
              </v:shape>
            </v:group>
            <v:group style="position:absolute;left:8306;top:6414;width:409;height:397" coordorigin="8306,6414" coordsize="409,397">
              <v:shape style="position:absolute;left:8306;top:6414;width:409;height:397" coordorigin="8306,6414" coordsize="409,397" path="m8306,6811l8714,6811,8714,6414,8306,6414,8306,6811xe" filled="f" stroked="t" strokeweight=".5pt" strokecolor="#662383">
                <v:path arrowok="t"/>
              </v:shape>
            </v:group>
            <v:group style="position:absolute;left:8744;top:6414;width:409;height:397" coordorigin="8744,6414" coordsize="409,397">
              <v:shape style="position:absolute;left:8744;top:6414;width:409;height:397" coordorigin="8744,6414" coordsize="409,397" path="m8744,6811l9152,6811,9152,6414,8744,6414,8744,6811e" filled="t" fillcolor="#FFFFFF" stroked="f">
                <v:path arrowok="t"/>
                <v:fill/>
              </v:shape>
            </v:group>
            <v:group style="position:absolute;left:8744;top:6414;width:409;height:397" coordorigin="8744,6414" coordsize="409,397">
              <v:shape style="position:absolute;left:8744;top:6414;width:409;height:397" coordorigin="8744,6414" coordsize="409,397" path="m8744,6811l9152,6811,9152,6414,8744,6414,8744,6811xe" filled="f" stroked="t" strokeweight=".5pt" strokecolor="#662383">
                <v:path arrowok="t"/>
              </v:shape>
            </v:group>
            <v:group style="position:absolute;left:9357;top:6414;width:409;height:397" coordorigin="9357,6414" coordsize="409,397">
              <v:shape style="position:absolute;left:9357;top:6414;width:409;height:397" coordorigin="9357,6414" coordsize="409,397" path="m9357,6811l9765,6811,9765,6414,9357,6414,9357,6811e" filled="t" fillcolor="#FFFFFF" stroked="f">
                <v:path arrowok="t"/>
                <v:fill/>
              </v:shape>
            </v:group>
            <v:group style="position:absolute;left:9357;top:6414;width:409;height:397" coordorigin="9357,6414" coordsize="409,397">
              <v:shape style="position:absolute;left:9357;top:6414;width:409;height:397" coordorigin="9357,6414" coordsize="409,397" path="m9357,6811l9765,6811,9765,6414,9357,6414,9357,6811xe" filled="f" stroked="t" strokeweight=".5pt" strokecolor="#662383">
                <v:path arrowok="t"/>
              </v:shape>
            </v:group>
            <v:group style="position:absolute;left:9794;top:6414;width:409;height:397" coordorigin="9794,6414" coordsize="409,397">
              <v:shape style="position:absolute;left:9794;top:6414;width:409;height:397" coordorigin="9794,6414" coordsize="409,397" path="m9794,6811l10203,6811,10203,6414,9794,6414,9794,6811e" filled="t" fillcolor="#FFFFFF" stroked="f">
                <v:path arrowok="t"/>
                <v:fill/>
              </v:shape>
            </v:group>
            <v:group style="position:absolute;left:9794;top:6414;width:409;height:397" coordorigin="9794,6414" coordsize="409,397">
              <v:shape style="position:absolute;left:9794;top:6414;width:409;height:397" coordorigin="9794,6414" coordsize="409,397" path="m9794,6811l10203,6811,10203,6414,9794,6414,9794,6811xe" filled="f" stroked="t" strokeweight=".5pt" strokecolor="#662383">
                <v:path arrowok="t"/>
              </v:shape>
            </v:group>
            <v:group style="position:absolute;left:10232;top:6414;width:409;height:397" coordorigin="10232,6414" coordsize="409,397">
              <v:shape style="position:absolute;left:10232;top:6414;width:409;height:397" coordorigin="10232,6414" coordsize="409,397" path="m10232,6811l10641,6811,10641,6414,10232,6414,10232,6811e" filled="t" fillcolor="#FFFFFF" stroked="f">
                <v:path arrowok="t"/>
                <v:fill/>
              </v:shape>
            </v:group>
            <v:group style="position:absolute;left:10232;top:6414;width:409;height:397" coordorigin="10232,6414" coordsize="409,397">
              <v:shape style="position:absolute;left:10232;top:6414;width:409;height:397" coordorigin="10232,6414" coordsize="409,397" path="m10232,6811l10641,6811,10641,6414,10232,6414,10232,6811xe" filled="f" stroked="t" strokeweight=".5pt" strokecolor="#662383">
                <v:path arrowok="t"/>
              </v:shape>
            </v:group>
            <v:group style="position:absolute;left:10670;top:6414;width:409;height:397" coordorigin="10670,6414" coordsize="409,397">
              <v:shape style="position:absolute;left:10670;top:6414;width:409;height:397" coordorigin="10670,6414" coordsize="409,397" path="m10670,6811l11078,6811,11078,6414,10670,6414,10670,6811e" filled="t" fillcolor="#FFFFFF" stroked="f">
                <v:path arrowok="t"/>
                <v:fill/>
              </v:shape>
            </v:group>
            <v:group style="position:absolute;left:10670;top:6414;width:409;height:397" coordorigin="10670,6414" coordsize="409,397">
              <v:shape style="position:absolute;left:10670;top:6414;width:409;height:397" coordorigin="10670,6414" coordsize="409,397" path="m10670,6811l11078,6811,11078,6414,10670,6414,10670,6811xe" filled="f" stroked="t" strokeweight=".5pt" strokecolor="#662383">
                <v:path arrowok="t"/>
              </v:shape>
            </v:group>
            <v:group style="position:absolute;left:1777;top:6414;width:4851;height:397" coordorigin="1777,6414" coordsize="4851,397">
              <v:shape style="position:absolute;left:1777;top:6414;width:4851;height:397" coordorigin="1777,6414" coordsize="4851,397" path="m1777,6811l6628,6811,6628,6414,1777,6414,1777,6811e" filled="t" fillcolor="#FFFFFF" stroked="f">
                <v:path arrowok="t"/>
                <v:fill/>
              </v:shape>
            </v:group>
            <v:group style="position:absolute;left:1777;top:6414;width:4851;height:397" coordorigin="1777,6414" coordsize="4851,397">
              <v:shape style="position:absolute;left:1777;top:6414;width:4851;height:397" coordorigin="1777,6414" coordsize="4851,397" path="m1777,6811l6628,6811,6628,6414,1777,6414,1777,6811xe" filled="f" stroked="t" strokeweight=".5pt" strokecolor="#662383">
                <v:path arrowok="t"/>
              </v:shape>
            </v:group>
            <v:group style="position:absolute;left:1777;top:6910;width:4851;height:826" coordorigin="1777,6910" coordsize="4851,826">
              <v:shape style="position:absolute;left:1777;top:6910;width:4851;height:826" coordorigin="1777,6910" coordsize="4851,826" path="m1777,7736l6628,7736,6628,6910,1777,6910,1777,7736e" filled="t" fillcolor="#FFFFFF" stroked="f">
                <v:path arrowok="t"/>
                <v:fill/>
              </v:shape>
            </v:group>
            <v:group style="position:absolute;left:1777;top:6910;width:4851;height:826" coordorigin="1777,6910" coordsize="4851,826">
              <v:shape style="position:absolute;left:1777;top:6910;width:4851;height:826" coordorigin="1777,6910" coordsize="4851,826" path="m1777,7736l6628,7736,6628,6910,1777,6910,1777,7736xe" filled="f" stroked="t" strokeweight=".5pt" strokecolor="#662383">
                <v:path arrowok="t"/>
              </v:shape>
            </v:group>
            <v:group style="position:absolute;left:10675;top:7836;width:397;height:397" coordorigin="10675,7836" coordsize="397,397">
              <v:shape style="position:absolute;left:10675;top:7836;width:397;height:397" coordorigin="10675,7836" coordsize="397,397" path="m10675,8232l11072,8232,11072,7836,10675,7836,10675,8232e" filled="t" fillcolor="#FFFFFF" stroked="f">
                <v:path arrowok="t"/>
                <v:fill/>
              </v:shape>
            </v:group>
            <v:group style="position:absolute;left:10675;top:7836;width:397;height:397" coordorigin="10675,7836" coordsize="397,397">
              <v:shape style="position:absolute;left:10675;top:7836;width:397;height:397" coordorigin="10675,7836" coordsize="397,397" path="m10675,8232l11072,8232,11072,7836,10675,7836,10675,8232xe" filled="f" stroked="t" strokeweight=".5pt" strokecolor="#662383">
                <v:path arrowok="t"/>
              </v:shape>
            </v:group>
            <v:group style="position:absolute;left:9359;top:7836;width:397;height:397" coordorigin="9359,7836" coordsize="397,397">
              <v:shape style="position:absolute;left:9359;top:7836;width:397;height:397" coordorigin="9359,7836" coordsize="397,397" path="m9359,8232l9756,8232,9756,7836,9359,7836,9359,8232e" filled="t" fillcolor="#FFFFFF" stroked="f">
                <v:path arrowok="t"/>
                <v:fill/>
              </v:shape>
            </v:group>
            <v:group style="position:absolute;left:9359;top:7836;width:397;height:397" coordorigin="9359,7836" coordsize="397,397">
              <v:shape style="position:absolute;left:9359;top:7836;width:397;height:397" coordorigin="9359,7836" coordsize="397,397" path="m9359,8232l9756,8232,9756,7836,9359,7836,9359,8232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362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361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5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10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ta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ection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and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Decla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298.503pt;mso-position-horizontal-relative:page;mso-position-vertical-relative:page;z-index:-1360" type="#_x0000_t202" filled="f" stroked="f">
            <v:textbox inset="0,0,0,0">
              <w:txbxContent>
                <w:p>
                  <w:pPr>
                    <w:spacing w:before="7" w:after="0" w:line="120" w:lineRule="exact"/>
                    <w:jc w:val="left"/>
                    <w:rPr>
                      <w:sz w:val="12"/>
                      <w:szCs w:val="12"/>
                    </w:rPr>
                  </w:pPr>
                  <w:rPr/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spacing w:before="0" w:after="0" w:line="240" w:lineRule="auto"/>
                    <w:ind w:left="110" w:right="8933"/>
                    <w:jc w:val="both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259" w:lineRule="auto"/>
                    <w:ind w:left="337" w:right="685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–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9" w:lineRule="auto"/>
                    <w:ind w:left="337" w:right="112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59" w:lineRule="auto"/>
                    <w:ind w:left="337" w:right="79" w:firstLine="-227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•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1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2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3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2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110" w:lineRule="exact"/>
                    <w:jc w:val="left"/>
                    <w:rPr>
                      <w:sz w:val="11"/>
                      <w:szCs w:val="11"/>
                    </w:rPr>
                  </w:pPr>
                  <w:rPr/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spacing w:before="0" w:after="0" w:line="240" w:lineRule="auto"/>
                    <w:ind w:left="110" w:right="9286"/>
                    <w:jc w:val="both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259" w:lineRule="auto"/>
                    <w:ind w:left="110" w:right="503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1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3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10" w:right="3943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9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4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                                                                            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9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7" w:after="0" w:line="240" w:lineRule="exact"/>
                    <w:jc w:val="left"/>
                    <w:rPr>
                      <w:sz w:val="24"/>
                      <w:szCs w:val="24"/>
                    </w:rPr>
                  </w:pPr>
                  <w:rPr/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spacing w:before="0" w:after="0" w:line="240" w:lineRule="auto"/>
                    <w:ind w:left="110" w:right="9528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100" w:lineRule="exact"/>
                    <w:jc w:val="left"/>
                    <w:rPr>
                      <w:sz w:val="10"/>
                      <w:szCs w:val="10"/>
                    </w:rPr>
                  </w:pPr>
                  <w:rPr/>
                  <w:r>
                    <w:rPr>
                      <w:sz w:val="10"/>
                      <w:szCs w:val="1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00" w:lineRule="exact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spacing w:before="0" w:after="0" w:line="240" w:lineRule="auto"/>
                    <w:ind w:left="110" w:right="523"/>
                    <w:jc w:val="both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35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                  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28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7.966003pt;margin-top:391.775024pt;width:19.841pt;height:19.842pt;mso-position-horizontal-relative:page;mso-position-vertical-relative:page;z-index:-135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391.775024pt;width:19.841pt;height:19.842pt;mso-position-horizontal-relative:page;mso-position-vertical-relative:page;z-index:-135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833pt;margin-top:345.503021pt;width:242.571pt;height:41.311pt;mso-position-horizontal-relative:page;mso-position-vertical-relative:page;z-index:-135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8.833pt;margin-top:320.700012pt;width:242.571pt;height:19.842pt;mso-position-horizontal-relative:page;mso-position-vertical-relative:page;z-index:-135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67.826996pt;margin-top:320.700012pt;width:21.1595pt;height:19.842pt;mso-position-horizontal-relative:page;mso-position-vertical-relative:page;z-index:-135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88.986511pt;margin-top:320.700012pt;width:21.889pt;height:19.842pt;mso-position-horizontal-relative:page;mso-position-vertical-relative:page;z-index:-135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0.875488pt;margin-top:320.700012pt;width:21.889pt;height:19.842pt;mso-position-horizontal-relative:page;mso-position-vertical-relative:page;z-index:-1353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2.764526pt;margin-top:320.700012pt;width:21.1595pt;height:19.842pt;mso-position-horizontal-relative:page;mso-position-vertical-relative:page;z-index:-1352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5.294006pt;margin-top:320.700012pt;width:21.1595pt;height:19.842pt;mso-position-horizontal-relative:page;mso-position-vertical-relative:page;z-index:-135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36.453491pt;margin-top:320.700012pt;width:21.1595pt;height:19.842pt;mso-position-horizontal-relative:page;mso-position-vertical-relative:page;z-index:-135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62.760986pt;margin-top:320.700012pt;width:21.1595pt;height:19.842pt;mso-position-horizontal-relative:page;mso-position-vertical-relative:page;z-index:-134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3.920502pt;margin-top:320.700012pt;width:21.1595pt;height:19.842pt;mso-position-horizontal-relative:page;mso-position-vertical-relative:page;z-index:-134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34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p>
      <w:pPr>
        <w:spacing w:after="0"/>
        <w:sectPr>
          <w:pgSz w:w="11920" w:h="16840"/>
          <w:pgMar w:top="1560" w:bottom="280" w:left="600" w:right="600"/>
        </w:sectPr>
      </w:pPr>
      <w:rPr/>
    </w:p>
    <w:p>
      <w:pPr>
        <w:rPr>
          <w:sz w:val="0"/>
          <w:szCs w:val="0"/>
        </w:rPr>
      </w:pPr>
      <w:rPr/>
      <w:r>
        <w:rPr/>
        <w:pict>
          <v:group style="position:absolute;margin-left:34.932999pt;margin-top:98.713013pt;width:525.409pt;height:199.634pt;mso-position-horizontal-relative:page;mso-position-vertical-relative:page;z-index:-1346" coordorigin="699,1974" coordsize="10508,3993">
            <v:group style="position:absolute;left:719;top:1994;width:10468;height:3963" coordorigin="719,1994" coordsize="10468,3963">
              <v:shape style="position:absolute;left:719;top:1994;width:10468;height:3963" coordorigin="719,1994" coordsize="10468,3963" path="m719,5957l11187,5957,11187,1994,719,1994,719,5957xe" filled="f" stroked="t" strokeweight="1pt" strokecolor="#DDD1E9">
                <v:path arrowok="t"/>
              </v:shape>
            </v:group>
            <v:group style="position:absolute;left:709;top:1984;width:10488;height:386" coordorigin="709,1984" coordsize="10488,386">
              <v:shape style="position:absolute;left:709;top:1984;width:10488;height:386" coordorigin="709,1984" coordsize="10488,386" path="m709,2371l11197,2371,11197,1984,709,1984,709,2371e" filled="t" fillcolor="#662383" stroked="f">
                <v:path arrowok="t"/>
                <v:fill/>
              </v:shape>
            </v:group>
            <v:group style="position:absolute;left:3307;top:2512;width:7771;height:397" coordorigin="3307,2512" coordsize="7771,397">
              <v:shape style="position:absolute;left:3307;top:2512;width:7771;height:397" coordorigin="3307,2512" coordsize="7771,397" path="m3307,2909l11078,2909,11078,2512,3307,2512,3307,2909e" filled="t" fillcolor="#FFFFFF" stroked="f">
                <v:path arrowok="t"/>
                <v:fill/>
              </v:shape>
            </v:group>
            <v:group style="position:absolute;left:3307;top:2512;width:7771;height:397" coordorigin="3307,2512" coordsize="7771,397">
              <v:shape style="position:absolute;left:3307;top:2512;width:7771;height:397" coordorigin="3307,2512" coordsize="7771,397" path="m3307,2909l11078,2909,11078,2512,3307,2512,3307,2909xe" filled="f" stroked="t" strokeweight=".5pt" strokecolor="#662383">
                <v:path arrowok="t"/>
              </v:shape>
            </v:group>
            <v:group style="position:absolute;left:3307;top:3001;width:7771;height:397" coordorigin="3307,3001" coordsize="7771,397">
              <v:shape style="position:absolute;left:3307;top:3001;width:7771;height:397" coordorigin="3307,3001" coordsize="7771,397" path="m3307,3398l11078,3398,11078,3001,3307,3001,3307,3398e" filled="t" fillcolor="#FFFFFF" stroked="f">
                <v:path arrowok="t"/>
                <v:fill/>
              </v:shape>
            </v:group>
            <v:group style="position:absolute;left:3307;top:3001;width:7771;height:397" coordorigin="3307,3001" coordsize="7771,397">
              <v:shape style="position:absolute;left:3307;top:3001;width:7771;height:397" coordorigin="3307,3001" coordsize="7771,397" path="m3307,3398l11078,3398,11078,3001,3307,3001,3307,3398xe" filled="f" stroked="t" strokeweight=".5pt" strokecolor="#662383">
                <v:path arrowok="t"/>
              </v:shape>
            </v:group>
            <v:group style="position:absolute;left:3307;top:3490;width:7771;height:397" coordorigin="3307,3490" coordsize="7771,397">
              <v:shape style="position:absolute;left:3307;top:3490;width:7771;height:397" coordorigin="3307,3490" coordsize="7771,397" path="m3307,3886l11078,3886,11078,3490,3307,3490,3307,3886e" filled="t" fillcolor="#FFFFFF" stroked="f">
                <v:path arrowok="t"/>
                <v:fill/>
              </v:shape>
            </v:group>
            <v:group style="position:absolute;left:3307;top:3490;width:7771;height:397" coordorigin="3307,3490" coordsize="7771,397">
              <v:shape style="position:absolute;left:3307;top:3490;width:7771;height:397" coordorigin="3307,3490" coordsize="7771,397" path="m3307,3886l11078,3886,11078,3490,3307,3490,3307,3886xe" filled="f" stroked="t" strokeweight=".5pt" strokecolor="#662383">
                <v:path arrowok="t"/>
              </v:shape>
            </v:group>
            <v:group style="position:absolute;left:3307;top:3978;width:7771;height:397" coordorigin="3307,3978" coordsize="7771,397">
              <v:shape style="position:absolute;left:3307;top:3978;width:7771;height:397" coordorigin="3307,3978" coordsize="7771,397" path="m3307,4375l11078,4375,11078,3978,3307,3978,3307,4375e" filled="t" fillcolor="#FFFFFF" stroked="f">
                <v:path arrowok="t"/>
                <v:fill/>
              </v:shape>
            </v:group>
            <v:group style="position:absolute;left:3307;top:3978;width:7771;height:397" coordorigin="3307,3978" coordsize="7771,397">
              <v:shape style="position:absolute;left:3307;top:3978;width:7771;height:397" coordorigin="3307,3978" coordsize="7771,397" path="m3307,4375l11078,4375,11078,3978,3307,3978,3307,4375xe" filled="f" stroked="t" strokeweight=".5pt" strokecolor="#662383">
                <v:path arrowok="t"/>
              </v:shape>
            </v:group>
            <v:group style="position:absolute;left:3307;top:4467;width:7771;height:397" coordorigin="3307,4467" coordsize="7771,397">
              <v:shape style="position:absolute;left:3307;top:4467;width:7771;height:397" coordorigin="3307,4467" coordsize="7771,397" path="m3307,4863l11078,4863,11078,4467,3307,4467,3307,4863e" filled="t" fillcolor="#FFFFFF" stroked="f">
                <v:path arrowok="t"/>
                <v:fill/>
              </v:shape>
            </v:group>
            <v:group style="position:absolute;left:3307;top:4467;width:7771;height:397" coordorigin="3307,4467" coordsize="7771,397">
              <v:shape style="position:absolute;left:3307;top:4467;width:7771;height:397" coordorigin="3307,4467" coordsize="7771,397" path="m3307,4863l11078,4863,11078,4467,3307,4467,3307,4863xe" filled="f" stroked="t" strokeweight=".5pt" strokecolor="#662383">
                <v:path arrowok="t"/>
              </v:shape>
            </v:group>
            <v:group style="position:absolute;left:3307;top:4955;width:7771;height:397" coordorigin="3307,4955" coordsize="7771,397">
              <v:shape style="position:absolute;left:3307;top:4955;width:7771;height:397" coordorigin="3307,4955" coordsize="7771,397" path="m3307,5352l11078,5352,11078,4955,3307,4955,3307,5352e" filled="t" fillcolor="#FFFFFF" stroked="f">
                <v:path arrowok="t"/>
                <v:fill/>
              </v:shape>
            </v:group>
            <v:group style="position:absolute;left:3307;top:4955;width:7771;height:397" coordorigin="3307,4955" coordsize="7771,397">
              <v:shape style="position:absolute;left:3307;top:4955;width:7771;height:397" coordorigin="3307,4955" coordsize="7771,397" path="m3307,5352l11078,5352,11078,4955,3307,4955,3307,5352xe" filled="f" stroked="t" strokeweight=".5pt" strokecolor="#662383">
                <v:path arrowok="t"/>
              </v:shape>
            </v:group>
            <v:group style="position:absolute;left:3307;top:5444;width:7771;height:397" coordorigin="3307,5444" coordsize="7771,397">
              <v:shape style="position:absolute;left:3307;top:5444;width:7771;height:397" coordorigin="3307,5444" coordsize="7771,397" path="m3307,5841l11078,5841,11078,5444,3307,5444,3307,5841e" filled="t" fillcolor="#FFFFFF" stroked="f">
                <v:path arrowok="t"/>
                <v:fill/>
              </v:shape>
            </v:group>
            <v:group style="position:absolute;left:3307;top:5444;width:7771;height:397" coordorigin="3307,5444" coordsize="7771,397">
              <v:shape style="position:absolute;left:3307;top:5444;width:7771;height:397" coordorigin="3307,5444" coordsize="7771,397" path="m3307,5841l11078,5841,11078,5444,3307,5444,3307,5841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.182999pt;margin-top:307.175018pt;width:524.909pt;height:189.597pt;mso-position-horizontal-relative:page;mso-position-vertical-relative:page;z-index:-1345" coordorigin="704,6144" coordsize="10498,3792">
            <v:group style="position:absolute;left:719;top:6159;width:10468;height:3767" coordorigin="719,6159" coordsize="10468,3767">
              <v:shape style="position:absolute;left:719;top:6159;width:10468;height:3767" coordorigin="719,6159" coordsize="10468,3767" path="m719,9925l11187,9925,11187,6159,719,6159,719,9925xe" filled="f" stroked="t" strokeweight="1.0pt" strokecolor="#DDD1E9">
                <v:path arrowok="t"/>
              </v:shape>
            </v:group>
            <v:group style="position:absolute;left:709;top:6149;width:10488;height:386" coordorigin="709,6149" coordsize="10488,386">
              <v:shape style="position:absolute;left:709;top:6149;width:10488;height:386" coordorigin="709,6149" coordsize="10488,386" path="m709,6535l11197,6535,11197,6149,709,6149,709,6535e" filled="t" fillcolor="#662383" stroked="f">
                <v:path arrowok="t"/>
                <v:fill/>
              </v:shape>
            </v:group>
            <v:group style="position:absolute;left:10675;top:7137;width:397;height:397" coordorigin="10675,7137" coordsize="397,397">
              <v:shape style="position:absolute;left:10675;top:7137;width:397;height:397" coordorigin="10675,7137" coordsize="397,397" path="m10675,7534l11072,7534,11072,7137,10675,7137,10675,7534e" filled="t" fillcolor="#FFFFFF" stroked="f">
                <v:path arrowok="t"/>
                <v:fill/>
              </v:shape>
            </v:group>
            <v:group style="position:absolute;left:10675;top:7137;width:397;height:397" coordorigin="10675,7137" coordsize="397,397">
              <v:shape style="position:absolute;left:10675;top:7137;width:397;height:397" coordorigin="10675,7137" coordsize="397,397" path="m10675,7534l11072,7534,11072,7137,10675,7137,10675,7534xe" filled="f" stroked="t" strokeweight=".5pt" strokecolor="#662383">
                <v:path arrowok="t"/>
              </v:shape>
            </v:group>
            <v:group style="position:absolute;left:10675;top:7654;width:397;height:397" coordorigin="10675,7654" coordsize="397,397">
              <v:shape style="position:absolute;left:10675;top:7654;width:397;height:397" coordorigin="10675,7654" coordsize="397,397" path="m10675,8051l11072,8051,11072,7654,10675,7654,10675,8051e" filled="t" fillcolor="#FFFFFF" stroked="f">
                <v:path arrowok="t"/>
                <v:fill/>
              </v:shape>
            </v:group>
            <v:group style="position:absolute;left:10675;top:7654;width:397;height:397" coordorigin="10675,7654" coordsize="397,397">
              <v:shape style="position:absolute;left:10675;top:7654;width:397;height:397" coordorigin="10675,7654" coordsize="397,397" path="m10675,8051l11072,8051,11072,7654,10675,7654,10675,8051xe" filled="f" stroked="t" strokeweight=".5pt" strokecolor="#662383">
                <v:path arrowok="t"/>
              </v:shape>
            </v:group>
            <v:group style="position:absolute;left:10675;top:8178;width:397;height:397" coordorigin="10675,8178" coordsize="397,397">
              <v:shape style="position:absolute;left:10675;top:8178;width:397;height:397" coordorigin="10675,8178" coordsize="397,397" path="m10675,8575l11072,8575,11072,8178,10675,8178,10675,8575e" filled="t" fillcolor="#FFFFFF" stroked="f">
                <v:path arrowok="t"/>
                <v:fill/>
              </v:shape>
            </v:group>
            <v:group style="position:absolute;left:10675;top:8178;width:397;height:397" coordorigin="10675,8178" coordsize="397,397">
              <v:shape style="position:absolute;left:10675;top:8178;width:397;height:397" coordorigin="10675,8178" coordsize="397,397" path="m10675,8575l11072,8575,11072,8178,10675,8178,10675,8575xe" filled="f" stroked="t" strokeweight=".5pt" strokecolor="#662383">
                <v:path arrowok="t"/>
              </v:shape>
            </v:group>
            <v:group style="position:absolute;left:10675;top:8958;width:397;height:397" coordorigin="10675,8958" coordsize="397,397">
              <v:shape style="position:absolute;left:10675;top:8958;width:397;height:397" coordorigin="10675,8958" coordsize="397,397" path="m10675,9354l11072,9354,11072,8958,10675,8958,10675,9354e" filled="t" fillcolor="#FFFFFF" stroked="f">
                <v:path arrowok="t"/>
                <v:fill/>
              </v:shape>
            </v:group>
            <v:group style="position:absolute;left:10675;top:8958;width:397;height:397" coordorigin="10675,8958" coordsize="397,397">
              <v:shape style="position:absolute;left:10675;top:8958;width:397;height:397" coordorigin="10675,8958" coordsize="397,397" path="m10675,9354l11072,9354,11072,8958,10675,8958,10675,9354xe" filled="f" stroked="t" strokeweight=".5pt" strokecolor="#662383">
                <v:path arrowok="t"/>
              </v:shape>
            </v:group>
            <v:group style="position:absolute;left:10675;top:9446;width:397;height:397" coordorigin="10675,9446" coordsize="397,397">
              <v:shape style="position:absolute;left:10675;top:9446;width:397;height:397" coordorigin="10675,9446" coordsize="397,397" path="m10675,9843l11072,9843,11072,9446,10675,9446,10675,9843e" filled="t" fillcolor="#FFFFFF" stroked="f">
                <v:path arrowok="t"/>
                <v:fill/>
              </v:shape>
            </v:group>
            <v:group style="position:absolute;left:10675;top:9446;width:397;height:397" coordorigin="10675,9446" coordsize="397,397">
              <v:shape style="position:absolute;left:10675;top:9446;width:397;height:397" coordorigin="10675,9446" coordsize="397,397" path="m10675,9843l11072,9843,11072,9446,10675,9446,10675,9843xe" filled="f" stroked="t" strokeweight=".5pt" strokecolor="#66238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0pt;margin-top:820.630005pt;width:595.275pt;height:21.26pt;mso-position-horizontal-relative:page;mso-position-vertical-relative:page;z-index:-1344" type="#_x0000_t75">
            <v:imagedata r:id="rId123" o:title=""/>
          </v:shape>
        </w:pict>
      </w:r>
      <w:r>
        <w:rPr/>
        <w:pict>
          <v:group style="position:absolute;margin-left:443.12265pt;margin-top:29.055016pt;width:116.674635pt;height:51.934pt;mso-position-horizontal-relative:page;mso-position-vertical-relative:page;z-index:-1343" coordorigin="8862,581" coordsize="2333,1039">
            <v:group style="position:absolute;left:10886;top:1167;width:285;height:2" coordorigin="10886,1167" coordsize="285,2">
              <v:shape style="position:absolute;left:10886;top:1167;width:285;height:2" coordorigin="10886,1167" coordsize="285,0" path="m10886,1167l11171,1167e" filled="f" stroked="t" strokeweight="1.323pt" strokecolor="#95C11F">
                <v:path arrowok="t"/>
              </v:shape>
              <v:shape style="position:absolute;left:10708;top:1122;width:147;height:147" type="#_x0000_t75">
                <v:imagedata r:id="rId124" o:title=""/>
              </v:shape>
            </v:group>
            <v:group style="position:absolute;left:10886;top:1227;width:285;height:2" coordorigin="10886,1227" coordsize="285,2">
              <v:shape style="position:absolute;left:10886;top:1227;width:285;height:2" coordorigin="10886,1227" coordsize="285,0" path="m10886,1227l11171,1227e" filled="f" stroked="t" strokeweight="2.544pt" strokecolor="#009FE3">
                <v:path arrowok="t"/>
              </v:shape>
              <v:shape style="position:absolute;left:10739;top:1288;width:85;height:332" type="#_x0000_t75">
                <v:imagedata r:id="rId125" o:title=""/>
              </v:shape>
              <v:shape style="position:absolute;left:10888;top:1287;width:289;height:333" type="#_x0000_t75">
                <v:imagedata r:id="rId126" o:title=""/>
              </v:shape>
              <v:shape style="position:absolute;left:10831;top:753;width:342;height:367" type="#_x0000_t75">
                <v:imagedata r:id="rId127" o:title=""/>
              </v:shape>
              <v:shape style="position:absolute;left:10561;top:752;width:298;height:359" type="#_x0000_t75">
                <v:imagedata r:id="rId128" o:title=""/>
              </v:shape>
              <v:shape style="position:absolute;left:9312;top:760;width:341;height:359" type="#_x0000_t75">
                <v:imagedata r:id="rId129" o:title=""/>
              </v:shape>
              <v:shape style="position:absolute;left:9702;top:583;width:109;height:527" type="#_x0000_t75">
                <v:imagedata r:id="rId130" o:title=""/>
              </v:shape>
              <v:shape style="position:absolute;left:8862;top:581;width:478;height:543" type="#_x0000_t75">
                <v:imagedata r:id="rId131" o:title=""/>
              </v:shape>
              <v:shape style="position:absolute;left:9849;top:656;width:305;height:463" type="#_x0000_t75">
                <v:imagedata r:id="rId132" o:title=""/>
              </v:shape>
              <v:shape style="position:absolute;left:10169;top:760;width:341;height:359" type="#_x0000_t75">
                <v:imagedata r:id="rId133" o:title=""/>
              </v:shape>
            </v:group>
            <v:group style="position:absolute;left:8941;top:1155;width:1735;height:24" coordorigin="8941,1155" coordsize="1735,24">
              <v:shape style="position:absolute;left:8941;top:1155;width:1735;height:24" coordorigin="8941,1155" coordsize="1735,24" path="m10676,1155l8941,1155,8950,1179,10676,1179,10676,1155e" filled="t" fillcolor="#95C11F" stroked="f">
                <v:path arrowok="t"/>
                <v:fill/>
              </v:shape>
              <v:shape style="position:absolute;left:9313;top:1287;width:375;height:333" type="#_x0000_t75">
                <v:imagedata r:id="rId134" o:title=""/>
              </v:shape>
              <v:shape style="position:absolute;left:10023;top:1287;width:289;height:333" type="#_x0000_t75">
                <v:imagedata r:id="rId135" o:title=""/>
              </v:shape>
              <v:shape style="position:absolute;left:9620;top:1287;width:371;height:333" type="#_x0000_t75">
                <v:imagedata r:id="rId136" o:title=""/>
              </v:shape>
              <v:shape style="position:absolute;left:9746;top:1503;width:120;height:54" type="#_x0000_t75">
                <v:imagedata r:id="rId137" o:title=""/>
              </v:shape>
              <v:shape style="position:absolute;left:10385;top:1287;width:289;height:333" type="#_x0000_t75">
                <v:imagedata r:id="rId138" o:title=""/>
              </v:shape>
            </v:group>
            <v:group style="position:absolute;left:8960;top:1203;width:1716;height:49" coordorigin="8960,1203" coordsize="1716,49">
              <v:shape style="position:absolute;left:8960;top:1203;width:1716;height:49" coordorigin="8960,1203" coordsize="1716,49" path="m10676,1203l8960,1203,8980,1252,10676,1252,10676,1203e" filled="t" fillcolor="#009FE3" stroked="f">
                <v:path arrowok="t"/>
                <v:fill/>
              </v:shape>
            </v:group>
            <w10:wrap type="none"/>
          </v:group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3102pt;margin-top:69.049271pt;width:311.034615pt;height:16.0pt;mso-position-horizontal-relative:page;mso-position-vertical-relative:page;z-index:-1342" type="#_x0000_t202" filled="f" stroked="f">
            <v:textbox inset="0,0,0,0">
              <w:txbxContent>
                <w:p>
                  <w:pPr>
                    <w:spacing w:before="0" w:after="0" w:line="318" w:lineRule="exact"/>
                    <w:ind w:left="20" w:right="-62"/>
                    <w:jc w:val="left"/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ying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inancial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1"/>
                      <w:w w:val="100"/>
                      <w:position w:val="1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upport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2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-3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662383"/>
                      <w:spacing w:val="0"/>
                      <w:w w:val="100"/>
                      <w:position w:val="1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8"/>
                      <w:szCs w:val="28"/>
                      <w:color w:val="00000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432999pt;margin-top:798.531128pt;width:475.935023pt;height:12pt;mso-position-horizontal-relative:page;mso-position-vertical-relative:page;z-index:-1341" type="#_x0000_t202" filled="f" stroked="f">
            <v:textbox inset="0,0,0,0">
              <w:txbxContent>
                <w:p>
                  <w:pPr>
                    <w:spacing w:before="0" w:after="0" w:line="233" w:lineRule="exact"/>
                    <w:ind w:left="20" w:right="-5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  <w:position w:val="1"/>
                    </w:rPr>
                    <w:t>V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annin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is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the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ading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name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or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the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Manx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  <w:position w:val="1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eritage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ound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tion,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egis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3"/>
                      <w:w w:val="100"/>
                      <w:position w:val="1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ed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charity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333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in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the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2"/>
                      <w:w w:val="100"/>
                      <w:position w:val="1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sle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"/>
                      <w:w w:val="100"/>
                      <w:position w:val="1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1"/>
                    </w:rPr>
                    <w:t>Man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  <w:position w:val="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307.925018pt;width:523.409pt;height:18.82pt;mso-position-horizontal-relative:page;mso-position-vertical-relative:page;z-index:-1340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7.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Applic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Checklist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326.745026pt;width:523.409pt;height:169.527pt;mso-position-horizontal-relative:page;mso-position-vertical-relative:page;z-index:-1339" type="#_x0000_t202" filled="f" stroked="f">
            <v:textbox inset="0,0,0,0">
              <w:txbxContent>
                <w:p>
                  <w:pPr>
                    <w:spacing w:before="4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w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662383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9" w:after="0" w:line="280" w:lineRule="exact"/>
                    <w:jc w:val="left"/>
                    <w:rPr>
                      <w:sz w:val="28"/>
                      <w:szCs w:val="28"/>
                    </w:rPr>
                  </w:pPr>
                  <w:rPr/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: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/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8"/>
                      <w:w w:val="100"/>
                    </w:rPr>
                    <w:t>/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.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8"/>
                      <w:w w:val="100"/>
                    </w:rPr>
                    <w:t>/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8"/>
                      <w:w w:val="100"/>
                    </w:rPr>
                    <w:t>/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6"/>
                      <w:w w:val="100"/>
                    </w:rPr>
                    <w:t>r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662383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500" w:hAnsi="Museo Sans Rounded 500" w:cs="Museo Sans Rounded 500" w:eastAsia="Museo Sans Rounded 5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520" w:lineRule="atLeast"/>
                    <w:ind w:left="110" w:right="518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1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q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,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b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k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/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20" w:after="0" w:line="526" w:lineRule="auto"/>
                    <w:ind w:left="110" w:right="5115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g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v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y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u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-8"/>
                      <w:w w:val="100"/>
                    </w:rPr>
                    <w:t>m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  <w:t>?</w:t>
                  </w:r>
                  <w:r>
                    <w:rPr>
                      <w:rFonts w:ascii="Museo Sans Rounded 300" w:hAnsi="Museo Sans Rounded 300" w:cs="Museo Sans Rounded 300" w:eastAsia="Museo Sans Rounded 3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472.310028pt;width:19.841pt;height:19.842pt;mso-position-horizontal-relative:page;mso-position-vertical-relative:page;z-index:-133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447.882019pt;width:19.841pt;height:19.842pt;mso-position-horizontal-relative:page;mso-position-vertical-relative:page;z-index:-133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408.89801pt;width:19.841pt;height:19.842pt;mso-position-horizontal-relative:page;mso-position-vertical-relative:page;z-index:-133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382.689026pt;width:19.841pt;height:19.842pt;mso-position-horizontal-relative:page;mso-position-vertical-relative:page;z-index:-133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33.744019pt;margin-top:356.844025pt;width:19.841pt;height:19.842pt;mso-position-horizontal-relative:page;mso-position-vertical-relative:page;z-index:-133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99.713013pt;width:523.409pt;height:18.82pt;mso-position-horizontal-relative:page;mso-position-vertical-relative:page;z-index:-1333" type="#_x0000_t202" filled="f" stroked="f">
            <v:textbox inset="0,0,0,0">
              <w:txbxContent>
                <w:p>
                  <w:pPr>
                    <w:spacing w:before="65" w:after="0" w:line="240" w:lineRule="auto"/>
                    <w:ind w:left="103" w:right="-20"/>
                    <w:jc w:val="left"/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6.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sonal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I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tion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F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orm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-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Please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2"/>
                      <w:w w:val="100"/>
                    </w:rPr>
                    <w:t>k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eep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on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sepa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r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a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-1"/>
                      <w:w w:val="100"/>
                    </w:rPr>
                    <w:t>t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FFFFFF"/>
                      <w:spacing w:val="0"/>
                      <w:w w:val="100"/>
                    </w:rPr>
                    <w:t>page</w:t>
                  </w:r>
                  <w:r>
                    <w:rPr>
                      <w:rFonts w:ascii="Museo Sans Rounded 700" w:hAnsi="Museo Sans Rounded 700" w:cs="Museo Sans Rounded 700" w:eastAsia="Museo Sans Rounded 700"/>
                      <w:sz w:val="20"/>
                      <w:szCs w:val="20"/>
                      <w:color w:val="00000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5.932999pt;margin-top:118.533012pt;width:523.409pt;height:179.314pt;mso-position-horizontal-relative:page;mso-position-vertical-relative:page;z-index:-1332" type="#_x0000_t202" filled="f" stroked="f">
            <v:textbox inset="0,0,0,0">
              <w:txbxContent>
                <w:p>
                  <w:pPr>
                    <w:spacing w:before="4" w:after="0" w:line="140" w:lineRule="exact"/>
                    <w:jc w:val="left"/>
                    <w:rPr>
                      <w:sz w:val="14"/>
                      <w:szCs w:val="14"/>
                    </w:rPr>
                  </w:pPr>
                  <w:rPr/>
                  <w:r>
                    <w:rPr>
                      <w:sz w:val="14"/>
                      <w:szCs w:val="14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5"/>
                      <w:w w:val="100"/>
                    </w:rPr>
                    <w:t>Y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6" w:after="0" w:line="260" w:lineRule="exact"/>
                    <w:jc w:val="left"/>
                    <w:rPr>
                      <w:sz w:val="26"/>
                      <w:szCs w:val="26"/>
                    </w:rPr>
                  </w:pPr>
                  <w:rPr/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spacing w:before="0" w:after="0" w:line="506" w:lineRule="auto"/>
                    <w:ind w:left="110" w:right="7865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g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7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j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t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(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x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.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1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0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w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)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7"/>
                      <w:w w:val="100"/>
                    </w:rPr>
                    <w:t>f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c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6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i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l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a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d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8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s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  <w:p>
                  <w:pPr>
                    <w:spacing w:before="0" w:after="0" w:line="240" w:lineRule="auto"/>
                    <w:ind w:left="110" w:right="-20"/>
                    <w:jc w:val="left"/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</w:rPr>
                  </w:pPr>
                  <w:rPr/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P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h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5"/>
                      <w:w w:val="100"/>
                    </w:rPr>
                    <w:t>o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16"/>
                      <w:w w:val="100"/>
                    </w:rPr>
                    <w:t> 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n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u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m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b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-4"/>
                      <w:w w:val="100"/>
                    </w:rPr>
                    <w:t>e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  <w:t>r</w:t>
                  </w:r>
                  <w:r>
                    <w:rPr>
                      <w:rFonts w:ascii="Museo Sans Rounded 100" w:hAnsi="Museo Sans Rounded 100" w:cs="Museo Sans Rounded 100" w:eastAsia="Museo Sans Rounded 100"/>
                      <w:sz w:val="20"/>
                      <w:szCs w:val="20"/>
                      <w:spacing w:val="0"/>
                      <w:w w:val="10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272.184021pt;width:388.555pt;height:19.842pt;mso-position-horizontal-relative:page;mso-position-vertical-relative:page;z-index:-1331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247.757019pt;width:388.555pt;height:19.842pt;mso-position-horizontal-relative:page;mso-position-vertical-relative:page;z-index:-1330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223.331009pt;width:388.555pt;height:19.842pt;mso-position-horizontal-relative:page;mso-position-vertical-relative:page;z-index:-1329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198.903015pt;width:388.555pt;height:19.842pt;mso-position-horizontal-relative:page;mso-position-vertical-relative:page;z-index:-1328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174.47702pt;width:388.555pt;height:19.842pt;mso-position-horizontal-relative:page;mso-position-vertical-relative:page;z-index:-1327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150.049011pt;width:388.555pt;height:19.842pt;mso-position-horizontal-relative:page;mso-position-vertical-relative:page;z-index:-1326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65.367996pt;margin-top:125.623016pt;width:388.555pt;height:19.842pt;mso-position-horizontal-relative:page;mso-position-vertical-relative:page;z-index:-1325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  <w:r>
        <w:rPr/>
        <w:pict>
          <w10:wrap type="none"/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4.293030pt;margin-top:47.355515pt;width:14.233pt;height:12pt;mso-position-horizontal-relative:page;mso-position-vertical-relative:page;z-index:-1324" type="#_x0000_t202" filled="f" stroked="f">
            <v:textbox inset="0,0,0,0">
              <w:txbxContent>
                <w:p>
                  <w:pPr>
                    <w:spacing w:before="0" w:after="0" w:line="200" w:lineRule="exact"/>
                    <w:ind w:left="40"/>
                    <w:jc w:val="left"/>
                    <w:rPr>
                      <w:sz w:val="20"/>
                      <w:szCs w:val="20"/>
                    </w:rPr>
                  </w:pPr>
                  <w:rPr/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</v:shape>
        </w:pict>
      </w:r>
    </w:p>
    <w:sectPr>
      <w:pgSz w:w="11920" w:h="16840"/>
      <w:pgMar w:top="156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Museo Sans Rounded 100">
    <w:altName w:val="Museo Sans Rounded 100"/>
    <w:charset w:val="0"/>
    <w:family w:val="modern"/>
    <w:pitch w:val="variable"/>
  </w:font>
  <w:font w:name="Museo Sans Rounded 300">
    <w:altName w:val="Museo Sans Rounded 300"/>
    <w:charset w:val="0"/>
    <w:family w:val="modern"/>
    <w:pitch w:val="variable"/>
  </w:font>
  <w:font w:name="Geomanist">
    <w:altName w:val="Geomanist"/>
    <w:charset w:val="0"/>
    <w:family w:val="modern"/>
    <w:pitch w:val="variable"/>
  </w:font>
  <w:font w:name="Museo Sans Rounded 700">
    <w:altName w:val="Museo Sans Rounded 700"/>
    <w:charset w:val="0"/>
    <w:family w:val="modern"/>
    <w:pitch w:val="variable"/>
  </w:font>
  <w:font w:name="Museo Sans Rounded 500">
    <w:altName w:val="Museo Sans Rounded 500"/>
    <w:charset w:val="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hyperlink" Target="http://www.culturevannin.im/grantsawards/grants" TargetMode="External"/><Relationship Id="rId22" Type="http://schemas.openxmlformats.org/officeDocument/2006/relationships/hyperlink" Target="mailto:funding@culturevannin.im" TargetMode="External"/><Relationship Id="rId23" Type="http://schemas.openxmlformats.org/officeDocument/2006/relationships/hyperlink" Target="mailto:funding@culturevannin.im" TargetMode="External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hyperlink" Target="http://www.culturevannin.im/grantsawards/grants" TargetMode="External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hyperlink" Target="mailto:funding@culturevannin.im" TargetMode="External"/><Relationship Id="rId106" Type="http://schemas.openxmlformats.org/officeDocument/2006/relationships/hyperlink" Target="http://www.culturevannin.im/fundingawards/grants" TargetMode="External"/><Relationship Id="rId107" Type="http://schemas.openxmlformats.org/officeDocument/2006/relationships/image" Target="media/image97.png"/><Relationship Id="rId108" Type="http://schemas.openxmlformats.org/officeDocument/2006/relationships/image" Target="media/image98.png"/><Relationship Id="rId109" Type="http://schemas.openxmlformats.org/officeDocument/2006/relationships/image" Target="media/image99.png"/><Relationship Id="rId110" Type="http://schemas.openxmlformats.org/officeDocument/2006/relationships/image" Target="media/image100.png"/><Relationship Id="rId111" Type="http://schemas.openxmlformats.org/officeDocument/2006/relationships/image" Target="media/image101.png"/><Relationship Id="rId112" Type="http://schemas.openxmlformats.org/officeDocument/2006/relationships/image" Target="media/image102.png"/><Relationship Id="rId113" Type="http://schemas.openxmlformats.org/officeDocument/2006/relationships/image" Target="media/image103.png"/><Relationship Id="rId114" Type="http://schemas.openxmlformats.org/officeDocument/2006/relationships/image" Target="media/image104.png"/><Relationship Id="rId115" Type="http://schemas.openxmlformats.org/officeDocument/2006/relationships/image" Target="media/image105.png"/><Relationship Id="rId116" Type="http://schemas.openxmlformats.org/officeDocument/2006/relationships/image" Target="media/image106.png"/><Relationship Id="rId117" Type="http://schemas.openxmlformats.org/officeDocument/2006/relationships/image" Target="media/image107.png"/><Relationship Id="rId118" Type="http://schemas.openxmlformats.org/officeDocument/2006/relationships/image" Target="media/image108.png"/><Relationship Id="rId119" Type="http://schemas.openxmlformats.org/officeDocument/2006/relationships/image" Target="media/image109.png"/><Relationship Id="rId120" Type="http://schemas.openxmlformats.org/officeDocument/2006/relationships/image" Target="media/image110.png"/><Relationship Id="rId121" Type="http://schemas.openxmlformats.org/officeDocument/2006/relationships/image" Target="media/image111.png"/><Relationship Id="rId122" Type="http://schemas.openxmlformats.org/officeDocument/2006/relationships/image" Target="media/image112.png"/><Relationship Id="rId123" Type="http://schemas.openxmlformats.org/officeDocument/2006/relationships/image" Target="media/image113.png"/><Relationship Id="rId124" Type="http://schemas.openxmlformats.org/officeDocument/2006/relationships/image" Target="media/image114.png"/><Relationship Id="rId125" Type="http://schemas.openxmlformats.org/officeDocument/2006/relationships/image" Target="media/image115.png"/><Relationship Id="rId126" Type="http://schemas.openxmlformats.org/officeDocument/2006/relationships/image" Target="media/image116.png"/><Relationship Id="rId127" Type="http://schemas.openxmlformats.org/officeDocument/2006/relationships/image" Target="media/image117.png"/><Relationship Id="rId128" Type="http://schemas.openxmlformats.org/officeDocument/2006/relationships/image" Target="media/image118.png"/><Relationship Id="rId129" Type="http://schemas.openxmlformats.org/officeDocument/2006/relationships/image" Target="media/image119.png"/><Relationship Id="rId130" Type="http://schemas.openxmlformats.org/officeDocument/2006/relationships/image" Target="media/image120.png"/><Relationship Id="rId131" Type="http://schemas.openxmlformats.org/officeDocument/2006/relationships/image" Target="media/image121.png"/><Relationship Id="rId132" Type="http://schemas.openxmlformats.org/officeDocument/2006/relationships/image" Target="media/image122.png"/><Relationship Id="rId133" Type="http://schemas.openxmlformats.org/officeDocument/2006/relationships/image" Target="media/image123.png"/><Relationship Id="rId134" Type="http://schemas.openxmlformats.org/officeDocument/2006/relationships/image" Target="media/image124.png"/><Relationship Id="rId135" Type="http://schemas.openxmlformats.org/officeDocument/2006/relationships/image" Target="media/image125.png"/><Relationship Id="rId136" Type="http://schemas.openxmlformats.org/officeDocument/2006/relationships/image" Target="media/image126.png"/><Relationship Id="rId137" Type="http://schemas.openxmlformats.org/officeDocument/2006/relationships/image" Target="media/image127.png"/><Relationship Id="rId138" Type="http://schemas.openxmlformats.org/officeDocument/2006/relationships/image" Target="media/image128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2025-04-02T18:01:34Z</dcterms:created>
  <dcterms:modified xsi:type="dcterms:W3CDTF">2025-04-02T18:01:34Z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2025-04-02T00:00:00Z</vt:filetime>
  </property>
</Properties>
</file>